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0F8" w:rsidRPr="00E14BAD" w:rsidRDefault="00A910F8" w:rsidP="00A910F8">
      <w:pPr>
        <w:widowControl w:val="0"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Проект </w:t>
      </w:r>
      <w:r w:rsidRPr="00E14BAD">
        <w:rPr>
          <w:b/>
          <w:sz w:val="22"/>
          <w:szCs w:val="22"/>
        </w:rPr>
        <w:t>ДОГОВОР</w:t>
      </w:r>
      <w:r>
        <w:rPr>
          <w:b/>
          <w:sz w:val="22"/>
          <w:szCs w:val="22"/>
        </w:rPr>
        <w:t>А</w:t>
      </w:r>
      <w:r w:rsidRPr="00E14BAD">
        <w:rPr>
          <w:b/>
          <w:sz w:val="22"/>
          <w:szCs w:val="22"/>
        </w:rPr>
        <w:t xml:space="preserve"> № __</w:t>
      </w:r>
    </w:p>
    <w:p w:rsidR="00A910F8" w:rsidRPr="00E14BAD" w:rsidRDefault="00A910F8" w:rsidP="00A910F8">
      <w:pPr>
        <w:widowControl w:val="0"/>
        <w:spacing w:line="276" w:lineRule="auto"/>
        <w:jc w:val="center"/>
        <w:rPr>
          <w:b/>
          <w:sz w:val="22"/>
          <w:szCs w:val="22"/>
        </w:rPr>
      </w:pPr>
      <w:r w:rsidRPr="00E14BAD">
        <w:rPr>
          <w:b/>
          <w:sz w:val="22"/>
          <w:szCs w:val="22"/>
        </w:rPr>
        <w:t>купли - продажи транспортного средства</w:t>
      </w:r>
    </w:p>
    <w:tbl>
      <w:tblPr>
        <w:tblW w:w="10206" w:type="dxa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5528"/>
      </w:tblGrid>
      <w:tr w:rsidR="00A910F8" w:rsidRPr="00E14BAD" w:rsidTr="00413047">
        <w:trPr>
          <w:jc w:val="center"/>
        </w:trPr>
        <w:tc>
          <w:tcPr>
            <w:tcW w:w="4678" w:type="dxa"/>
          </w:tcPr>
          <w:p w:rsidR="00A910F8" w:rsidRPr="00E14BAD" w:rsidRDefault="00A910F8" w:rsidP="00413047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E14BAD">
              <w:rPr>
                <w:sz w:val="22"/>
                <w:szCs w:val="22"/>
              </w:rPr>
              <w:t xml:space="preserve"> г.</w:t>
            </w:r>
            <w:r w:rsidR="00EC084B">
              <w:rPr>
                <w:sz w:val="22"/>
                <w:szCs w:val="22"/>
              </w:rPr>
              <w:t xml:space="preserve"> </w:t>
            </w:r>
            <w:r w:rsidRPr="00E14BAD">
              <w:rPr>
                <w:sz w:val="22"/>
                <w:szCs w:val="22"/>
              </w:rPr>
              <w:t>Балаково</w:t>
            </w:r>
          </w:p>
        </w:tc>
        <w:tc>
          <w:tcPr>
            <w:tcW w:w="5528" w:type="dxa"/>
          </w:tcPr>
          <w:p w:rsidR="00A910F8" w:rsidRPr="00E14BAD" w:rsidRDefault="00A910F8" w:rsidP="0041304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RPr="00E14BAD">
              <w:rPr>
                <w:sz w:val="22"/>
                <w:szCs w:val="22"/>
              </w:rPr>
              <w:t>«_</w:t>
            </w:r>
            <w:r w:rsidRPr="00E14BAD">
              <w:rPr>
                <w:sz w:val="22"/>
                <w:szCs w:val="22"/>
                <w:lang w:val="en-US"/>
              </w:rPr>
              <w:t>__</w:t>
            </w:r>
            <w:r w:rsidRPr="00E14BAD">
              <w:rPr>
                <w:sz w:val="22"/>
                <w:szCs w:val="22"/>
              </w:rPr>
              <w:t>_» __</w:t>
            </w:r>
            <w:r w:rsidRPr="00E14BAD">
              <w:rPr>
                <w:sz w:val="22"/>
                <w:szCs w:val="22"/>
                <w:lang w:val="en-US"/>
              </w:rPr>
              <w:t>_______</w:t>
            </w:r>
            <w:r w:rsidRPr="00E14BAD">
              <w:rPr>
                <w:sz w:val="22"/>
                <w:szCs w:val="22"/>
              </w:rPr>
              <w:t>__ _</w:t>
            </w:r>
            <w:r w:rsidRPr="00E14BAD">
              <w:rPr>
                <w:sz w:val="22"/>
                <w:szCs w:val="22"/>
                <w:lang w:val="en-US"/>
              </w:rPr>
              <w:t>____</w:t>
            </w:r>
            <w:r w:rsidRPr="00E14BAD">
              <w:rPr>
                <w:sz w:val="22"/>
                <w:szCs w:val="22"/>
              </w:rPr>
              <w:t xml:space="preserve">_ </w:t>
            </w:r>
          </w:p>
        </w:tc>
      </w:tr>
      <w:tr w:rsidR="00A910F8" w:rsidRPr="00E14BAD" w:rsidTr="00413047">
        <w:trPr>
          <w:jc w:val="center"/>
        </w:trPr>
        <w:tc>
          <w:tcPr>
            <w:tcW w:w="4678" w:type="dxa"/>
          </w:tcPr>
          <w:p w:rsidR="00A910F8" w:rsidRPr="00E14BAD" w:rsidRDefault="00A910F8" w:rsidP="00413047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A910F8" w:rsidRPr="00E14BAD" w:rsidRDefault="00A910F8" w:rsidP="0041304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</w:p>
        </w:tc>
      </w:tr>
    </w:tbl>
    <w:p w:rsidR="00A910F8" w:rsidRPr="00061333" w:rsidRDefault="00844A05" w:rsidP="00A910F8">
      <w:pPr>
        <w:widowControl w:val="0"/>
        <w:spacing w:line="276" w:lineRule="auto"/>
        <w:ind w:firstLine="426"/>
        <w:jc w:val="both"/>
      </w:pPr>
      <w:proofErr w:type="gramStart"/>
      <w:r w:rsidRPr="00907A46">
        <w:t xml:space="preserve">Финансовый управляющий гр. </w:t>
      </w:r>
      <w:proofErr w:type="spellStart"/>
      <w:r w:rsidR="00BA4496">
        <w:t>Кадралиева</w:t>
      </w:r>
      <w:proofErr w:type="spellEnd"/>
      <w:r w:rsidR="00BA4496">
        <w:t xml:space="preserve"> </w:t>
      </w:r>
      <w:proofErr w:type="spellStart"/>
      <w:r w:rsidR="00BA4496">
        <w:t>Махамета</w:t>
      </w:r>
      <w:proofErr w:type="spellEnd"/>
      <w:r w:rsidR="00BA4496">
        <w:t xml:space="preserve"> </w:t>
      </w:r>
      <w:proofErr w:type="spellStart"/>
      <w:r w:rsidR="00BA4496">
        <w:t>Аскаровича</w:t>
      </w:r>
      <w:proofErr w:type="spellEnd"/>
      <w:r w:rsidR="00BA4496">
        <w:t xml:space="preserve"> (07.06.1962 года рождения, место рождения: с. </w:t>
      </w:r>
      <w:proofErr w:type="spellStart"/>
      <w:r w:rsidR="00BA4496">
        <w:t>Савинка</w:t>
      </w:r>
      <w:proofErr w:type="spellEnd"/>
      <w:r w:rsidR="00BA4496">
        <w:t xml:space="preserve"> Палласовского района Волгоградской области; адрес регистрации: 404233, Волгоградская область, Палласовский район, х. Заливной, ул. Трактористов, д.4; ИНН 342300975083;</w:t>
      </w:r>
      <w:proofErr w:type="gramEnd"/>
      <w:r w:rsidR="00BA4496">
        <w:t xml:space="preserve"> </w:t>
      </w:r>
      <w:proofErr w:type="gramStart"/>
      <w:r w:rsidR="00BA4496">
        <w:t>СНИЛС 017-062-162-11)</w:t>
      </w:r>
      <w:r w:rsidRPr="00321F9F">
        <w:t xml:space="preserve"> </w:t>
      </w:r>
      <w:r w:rsidRPr="00907A46">
        <w:t xml:space="preserve">- Буздуган Андрей Александрович (ИНН643920447171 СНИЛС12500518503) член Ассоциации Саморегулируемой организации арбитражных управляющих «Лига» (440026, г. Пенза ул. Володарского д. 9 оф. 301 ОГРН 1045803007326 ИНН5836140708), действующий на основании Решения Арбитражного суда </w:t>
      </w:r>
      <w:r w:rsidRPr="00236B03">
        <w:t>Волгоградской област</w:t>
      </w:r>
      <w:r w:rsidR="009D0BEA">
        <w:t xml:space="preserve">и по делу № </w:t>
      </w:r>
      <w:r w:rsidR="00BA4496" w:rsidRPr="00BA4496">
        <w:t xml:space="preserve">А12-13875/2025 </w:t>
      </w:r>
      <w:r w:rsidR="009D0BEA">
        <w:t>от 17.09</w:t>
      </w:r>
      <w:r w:rsidRPr="00236B03">
        <w:t>.2025</w:t>
      </w:r>
      <w:r w:rsidRPr="00907A46">
        <w:t xml:space="preserve">, </w:t>
      </w:r>
      <w:r w:rsidR="00F31C8C" w:rsidRPr="005C0633">
        <w:rPr>
          <w:bCs/>
        </w:rPr>
        <w:t xml:space="preserve">именуемый в дальнейшем </w:t>
      </w:r>
      <w:r w:rsidR="00A910F8" w:rsidRPr="00E14BAD">
        <w:rPr>
          <w:bCs/>
          <w:sz w:val="22"/>
          <w:szCs w:val="22"/>
        </w:rPr>
        <w:t xml:space="preserve">«Продавец», с одной стороны, и </w:t>
      </w:r>
      <w:r w:rsidR="00A910F8" w:rsidRPr="00E14BAD">
        <w:rPr>
          <w:bCs/>
          <w:sz w:val="22"/>
          <w:szCs w:val="22"/>
          <w:u w:val="single"/>
        </w:rPr>
        <w:tab/>
      </w:r>
      <w:r w:rsidR="00A910F8" w:rsidRPr="00E14BAD">
        <w:rPr>
          <w:bCs/>
          <w:sz w:val="22"/>
          <w:szCs w:val="22"/>
          <w:u w:val="single"/>
        </w:rPr>
        <w:tab/>
      </w:r>
      <w:r w:rsidR="00A910F8" w:rsidRPr="00E14BAD">
        <w:rPr>
          <w:bCs/>
          <w:sz w:val="22"/>
          <w:szCs w:val="22"/>
          <w:u w:val="single"/>
        </w:rPr>
        <w:tab/>
      </w:r>
      <w:r w:rsidR="00A910F8" w:rsidRPr="00E14BAD">
        <w:rPr>
          <w:bCs/>
          <w:sz w:val="22"/>
          <w:szCs w:val="22"/>
          <w:u w:val="single"/>
        </w:rPr>
        <w:tab/>
      </w:r>
      <w:r w:rsidR="00A910F8" w:rsidRPr="00E14BAD">
        <w:rPr>
          <w:bCs/>
          <w:sz w:val="22"/>
          <w:szCs w:val="22"/>
          <w:u w:val="single"/>
        </w:rPr>
        <w:tab/>
      </w:r>
      <w:r w:rsidR="00A910F8" w:rsidRPr="00E14BAD">
        <w:rPr>
          <w:bCs/>
          <w:sz w:val="22"/>
          <w:szCs w:val="22"/>
          <w:u w:val="single"/>
        </w:rPr>
        <w:tab/>
      </w:r>
      <w:r w:rsidR="00A910F8" w:rsidRPr="00E14BAD">
        <w:rPr>
          <w:bCs/>
          <w:sz w:val="22"/>
          <w:szCs w:val="22"/>
          <w:u w:val="single"/>
        </w:rPr>
        <w:tab/>
      </w:r>
      <w:r w:rsidR="00A910F8" w:rsidRPr="00E14BAD">
        <w:rPr>
          <w:bCs/>
          <w:sz w:val="22"/>
          <w:szCs w:val="22"/>
          <w:u w:val="single"/>
        </w:rPr>
        <w:tab/>
      </w:r>
      <w:r w:rsidR="00A910F8" w:rsidRPr="00E14BAD">
        <w:rPr>
          <w:bCs/>
          <w:sz w:val="22"/>
          <w:szCs w:val="22"/>
          <w:u w:val="single"/>
        </w:rPr>
        <w:tab/>
      </w:r>
      <w:r w:rsidR="00A910F8" w:rsidRPr="00E14BAD">
        <w:rPr>
          <w:bCs/>
          <w:sz w:val="22"/>
          <w:szCs w:val="22"/>
          <w:u w:val="single"/>
        </w:rPr>
        <w:tab/>
      </w:r>
      <w:r w:rsidR="00A910F8" w:rsidRPr="00E14BAD">
        <w:rPr>
          <w:bCs/>
          <w:sz w:val="22"/>
          <w:szCs w:val="22"/>
          <w:u w:val="single"/>
        </w:rPr>
        <w:tab/>
      </w:r>
      <w:r w:rsidR="00A910F8" w:rsidRPr="00E14BAD">
        <w:rPr>
          <w:bCs/>
          <w:sz w:val="22"/>
          <w:szCs w:val="22"/>
          <w:u w:val="single"/>
        </w:rPr>
        <w:tab/>
      </w:r>
      <w:r w:rsidR="00A910F8" w:rsidRPr="00E14BAD">
        <w:rPr>
          <w:bCs/>
          <w:sz w:val="22"/>
          <w:szCs w:val="22"/>
          <w:u w:val="single"/>
        </w:rPr>
        <w:tab/>
      </w:r>
      <w:r w:rsidR="00A910F8" w:rsidRPr="00E14BAD">
        <w:rPr>
          <w:bCs/>
          <w:sz w:val="22"/>
          <w:szCs w:val="22"/>
          <w:u w:val="single"/>
        </w:rPr>
        <w:tab/>
      </w:r>
      <w:r w:rsidR="00A910F8" w:rsidRPr="00E14BAD">
        <w:rPr>
          <w:bCs/>
          <w:sz w:val="22"/>
          <w:szCs w:val="22"/>
          <w:u w:val="single"/>
        </w:rPr>
        <w:tab/>
      </w:r>
      <w:r w:rsidR="00A910F8" w:rsidRPr="00E14BAD">
        <w:rPr>
          <w:bCs/>
          <w:sz w:val="22"/>
          <w:szCs w:val="22"/>
          <w:u w:val="single"/>
        </w:rPr>
        <w:tab/>
      </w:r>
      <w:r w:rsidR="00A910F8" w:rsidRPr="00E14BAD">
        <w:rPr>
          <w:bCs/>
          <w:sz w:val="22"/>
          <w:szCs w:val="22"/>
          <w:u w:val="single"/>
        </w:rPr>
        <w:tab/>
      </w:r>
      <w:r w:rsidR="00A910F8" w:rsidRPr="00E14BAD">
        <w:rPr>
          <w:bCs/>
          <w:sz w:val="22"/>
          <w:szCs w:val="22"/>
          <w:u w:val="single"/>
        </w:rPr>
        <w:tab/>
      </w:r>
      <w:r w:rsidR="00A910F8" w:rsidRPr="00E14BAD">
        <w:rPr>
          <w:bCs/>
          <w:sz w:val="22"/>
          <w:szCs w:val="22"/>
          <w:u w:val="single"/>
        </w:rPr>
        <w:tab/>
      </w:r>
      <w:r w:rsidR="00A910F8" w:rsidRPr="00E14BAD">
        <w:rPr>
          <w:bCs/>
          <w:sz w:val="22"/>
          <w:szCs w:val="22"/>
          <w:u w:val="single"/>
        </w:rPr>
        <w:tab/>
      </w:r>
      <w:r w:rsidR="00A910F8" w:rsidRPr="00E14BAD">
        <w:rPr>
          <w:bCs/>
          <w:sz w:val="22"/>
          <w:szCs w:val="22"/>
          <w:u w:val="single"/>
        </w:rPr>
        <w:tab/>
      </w:r>
      <w:r w:rsidR="00A910F8" w:rsidRPr="00E14BAD">
        <w:rPr>
          <w:bCs/>
          <w:sz w:val="22"/>
          <w:szCs w:val="22"/>
          <w:u w:val="single"/>
        </w:rPr>
        <w:tab/>
      </w:r>
      <w:r w:rsidR="00A910F8" w:rsidRPr="00E14BAD">
        <w:rPr>
          <w:bCs/>
          <w:sz w:val="22"/>
          <w:szCs w:val="22"/>
          <w:u w:val="single"/>
        </w:rPr>
        <w:tab/>
      </w:r>
      <w:r w:rsidR="00A910F8" w:rsidRPr="00E14BAD">
        <w:rPr>
          <w:bCs/>
          <w:sz w:val="22"/>
          <w:szCs w:val="22"/>
          <w:u w:val="single"/>
        </w:rPr>
        <w:tab/>
      </w:r>
      <w:r w:rsidR="00A910F8" w:rsidRPr="00E14BAD">
        <w:rPr>
          <w:bCs/>
          <w:sz w:val="22"/>
          <w:szCs w:val="22"/>
          <w:u w:val="single"/>
        </w:rPr>
        <w:tab/>
      </w:r>
      <w:r w:rsidR="00A910F8" w:rsidRPr="00E14BAD">
        <w:rPr>
          <w:bCs/>
          <w:sz w:val="22"/>
          <w:szCs w:val="22"/>
          <w:u w:val="single"/>
        </w:rPr>
        <w:tab/>
      </w:r>
      <w:r w:rsidR="00A910F8" w:rsidRPr="00E14BAD">
        <w:rPr>
          <w:bCs/>
          <w:sz w:val="22"/>
          <w:szCs w:val="22"/>
          <w:u w:val="single"/>
        </w:rPr>
        <w:tab/>
      </w:r>
      <w:r w:rsidR="00A910F8" w:rsidRPr="00E14BAD">
        <w:rPr>
          <w:bCs/>
          <w:sz w:val="22"/>
          <w:szCs w:val="22"/>
          <w:u w:val="single"/>
        </w:rPr>
        <w:tab/>
      </w:r>
      <w:r w:rsidR="00A910F8" w:rsidRPr="00E14BAD">
        <w:rPr>
          <w:bCs/>
          <w:sz w:val="22"/>
          <w:szCs w:val="22"/>
          <w:u w:val="single"/>
        </w:rPr>
        <w:tab/>
      </w:r>
      <w:r w:rsidR="00A910F8" w:rsidRPr="00E14BAD">
        <w:rPr>
          <w:bCs/>
          <w:sz w:val="22"/>
          <w:szCs w:val="22"/>
          <w:u w:val="single"/>
        </w:rPr>
        <w:tab/>
      </w:r>
      <w:r w:rsidR="00A910F8" w:rsidRPr="00E14BAD">
        <w:rPr>
          <w:bCs/>
          <w:sz w:val="22"/>
          <w:szCs w:val="22"/>
          <w:u w:val="single"/>
        </w:rPr>
        <w:tab/>
      </w:r>
      <w:r w:rsidR="00A910F8" w:rsidRPr="00E14BAD">
        <w:rPr>
          <w:bCs/>
          <w:sz w:val="22"/>
          <w:szCs w:val="22"/>
          <w:u w:val="single"/>
        </w:rPr>
        <w:tab/>
      </w:r>
      <w:r w:rsidR="00A910F8" w:rsidRPr="00E14BAD">
        <w:rPr>
          <w:bCs/>
          <w:sz w:val="22"/>
          <w:szCs w:val="22"/>
          <w:u w:val="single"/>
        </w:rPr>
        <w:tab/>
      </w:r>
      <w:r w:rsidR="00A910F8" w:rsidRPr="00E14BAD">
        <w:rPr>
          <w:bCs/>
          <w:sz w:val="22"/>
          <w:szCs w:val="22"/>
          <w:u w:val="single"/>
        </w:rPr>
        <w:tab/>
      </w:r>
      <w:r w:rsidR="00A910F8" w:rsidRPr="00E14BAD">
        <w:rPr>
          <w:bCs/>
          <w:sz w:val="22"/>
          <w:szCs w:val="22"/>
          <w:u w:val="single"/>
        </w:rPr>
        <w:tab/>
      </w:r>
      <w:r w:rsidR="00A910F8" w:rsidRPr="00E14BAD">
        <w:rPr>
          <w:bCs/>
          <w:sz w:val="22"/>
          <w:szCs w:val="22"/>
        </w:rPr>
        <w:t>с другой стороны, именуемый в дальнейшем «</w:t>
      </w:r>
      <w:r w:rsidR="00A910F8">
        <w:rPr>
          <w:bCs/>
          <w:sz w:val="22"/>
          <w:szCs w:val="22"/>
        </w:rPr>
        <w:t>Покупатель</w:t>
      </w:r>
      <w:r w:rsidR="00A910F8" w:rsidRPr="00E14BAD">
        <w:rPr>
          <w:bCs/>
          <w:sz w:val="22"/>
          <w:szCs w:val="22"/>
        </w:rPr>
        <w:t>», совместно именуемые «Стороны», заключили настоящий</w:t>
      </w:r>
      <w:proofErr w:type="gramEnd"/>
      <w:r w:rsidR="00A910F8" w:rsidRPr="00E14BAD">
        <w:rPr>
          <w:bCs/>
          <w:sz w:val="22"/>
          <w:szCs w:val="22"/>
        </w:rPr>
        <w:t xml:space="preserve"> Договор о нижеследующем:</w:t>
      </w:r>
    </w:p>
    <w:p w:rsidR="00A910F8" w:rsidRDefault="00A910F8" w:rsidP="007F472E">
      <w:pPr>
        <w:widowControl w:val="0"/>
        <w:spacing w:line="276" w:lineRule="auto"/>
        <w:ind w:firstLine="426"/>
        <w:jc w:val="both"/>
        <w:rPr>
          <w:b/>
        </w:rPr>
      </w:pPr>
    </w:p>
    <w:p w:rsidR="00B47C79" w:rsidRPr="00B47C79" w:rsidRDefault="00B47C79" w:rsidP="006B4ADC">
      <w:pPr>
        <w:widowControl w:val="0"/>
        <w:spacing w:line="276" w:lineRule="auto"/>
        <w:ind w:firstLine="426"/>
        <w:jc w:val="both"/>
        <w:rPr>
          <w:b/>
          <w:snapToGrid w:val="0"/>
          <w:sz w:val="22"/>
          <w:szCs w:val="22"/>
        </w:rPr>
      </w:pPr>
      <w:r w:rsidRPr="00B47C79">
        <w:rPr>
          <w:b/>
          <w:snapToGrid w:val="0"/>
          <w:sz w:val="22"/>
          <w:szCs w:val="22"/>
        </w:rPr>
        <w:t>ПРЕДМЕТ ДОГОВОРА</w:t>
      </w:r>
    </w:p>
    <w:p w:rsidR="00BA4496" w:rsidRDefault="00BA4496" w:rsidP="00BA4496">
      <w:pPr>
        <w:numPr>
          <w:ilvl w:val="1"/>
          <w:numId w:val="2"/>
        </w:numPr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BA4496">
        <w:rPr>
          <w:color w:val="000000"/>
          <w:sz w:val="22"/>
          <w:szCs w:val="22"/>
        </w:rPr>
        <w:t xml:space="preserve">По результатам торгов проходивших на электронной площадке  ЗАКРЫТОГО АКЦИОНЕРНОГО ОБЩЕСТВА "УРАЛЬСКАЯ ЭЛЕКТРОННАЯ ТОРГОВАЯ ПЛОЩАДКА" (ОГРН: 1106658019786, ИНН: 6658372471, КПП: 665801001) по адресу в сети Интернет: http://bankrupt.etpu.ru/ Продавец обязуется передать в собственность Покупателя, а Покупатель обязуется принять и оплатить имущество, далее Имущество: </w:t>
      </w:r>
    </w:p>
    <w:p w:rsidR="006B4ADC" w:rsidRPr="00844A05" w:rsidRDefault="00BA4496" w:rsidP="00BA4496">
      <w:pPr>
        <w:spacing w:line="276" w:lineRule="auto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Лот №1 </w:t>
      </w:r>
      <w:r w:rsidRPr="00BA4496">
        <w:rPr>
          <w:b/>
        </w:rPr>
        <w:t xml:space="preserve">Автомобиль марки RENAULT модель </w:t>
      </w:r>
      <w:proofErr w:type="spellStart"/>
      <w:r w:rsidRPr="00BA4496">
        <w:rPr>
          <w:b/>
        </w:rPr>
        <w:t>Logan</w:t>
      </w:r>
      <w:proofErr w:type="spellEnd"/>
      <w:r w:rsidRPr="00BA4496">
        <w:rPr>
          <w:b/>
        </w:rPr>
        <w:t xml:space="preserve"> </w:t>
      </w:r>
      <w:proofErr w:type="spellStart"/>
      <w:r w:rsidRPr="00BA4496">
        <w:rPr>
          <w:b/>
        </w:rPr>
        <w:t>Stepway</w:t>
      </w:r>
      <w:proofErr w:type="spellEnd"/>
      <w:r w:rsidRPr="00BA4496">
        <w:rPr>
          <w:b/>
        </w:rPr>
        <w:t xml:space="preserve"> 2022 </w:t>
      </w:r>
      <w:proofErr w:type="spellStart"/>
      <w:r w:rsidRPr="00BA4496">
        <w:rPr>
          <w:b/>
        </w:rPr>
        <w:t>г.в</w:t>
      </w:r>
      <w:proofErr w:type="spellEnd"/>
      <w:r w:rsidRPr="00BA4496">
        <w:rPr>
          <w:b/>
        </w:rPr>
        <w:t>. VIN-номер X7L4SRMAG68207320</w:t>
      </w:r>
      <w:r>
        <w:rPr>
          <w:b/>
        </w:rPr>
        <w:t>.</w:t>
      </w:r>
    </w:p>
    <w:p w:rsidR="005066DC" w:rsidRDefault="005066DC" w:rsidP="00B47C79">
      <w:pPr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</w:rPr>
      </w:pPr>
    </w:p>
    <w:p w:rsidR="00040913" w:rsidRPr="00040913" w:rsidRDefault="00040913" w:rsidP="00040913">
      <w:pPr>
        <w:tabs>
          <w:tab w:val="left" w:pos="851"/>
        </w:tabs>
        <w:jc w:val="center"/>
        <w:rPr>
          <w:b/>
          <w:color w:val="000000"/>
          <w:sz w:val="23"/>
          <w:szCs w:val="23"/>
        </w:rPr>
      </w:pPr>
      <w:r w:rsidRPr="00040913">
        <w:rPr>
          <w:b/>
          <w:color w:val="000000"/>
          <w:sz w:val="23"/>
          <w:szCs w:val="23"/>
        </w:rPr>
        <w:t>2. УСЛОВИЯ И ПОРЯДОК РАЧЕТОВ</w:t>
      </w:r>
    </w:p>
    <w:p w:rsidR="00040913" w:rsidRDefault="00040913" w:rsidP="004B61BE">
      <w:pPr>
        <w:tabs>
          <w:tab w:val="left" w:pos="851"/>
        </w:tabs>
        <w:jc w:val="both"/>
        <w:rPr>
          <w:color w:val="000000"/>
          <w:sz w:val="23"/>
          <w:szCs w:val="23"/>
        </w:rPr>
      </w:pPr>
      <w:r w:rsidRPr="00040913">
        <w:rPr>
          <w:color w:val="000000"/>
          <w:sz w:val="23"/>
          <w:szCs w:val="23"/>
        </w:rPr>
        <w:t>2.1.</w:t>
      </w:r>
      <w:r w:rsidRPr="00040913">
        <w:rPr>
          <w:color w:val="000000"/>
          <w:sz w:val="23"/>
          <w:szCs w:val="23"/>
        </w:rPr>
        <w:tab/>
        <w:t xml:space="preserve">За приобретаемое Транспортное средство Покупатель уплачивает Продавцу </w:t>
      </w:r>
      <w:r w:rsidR="00A910F8">
        <w:rPr>
          <w:b/>
        </w:rPr>
        <w:t>____________________</w:t>
      </w:r>
      <w:r w:rsidRPr="00216126">
        <w:rPr>
          <w:b/>
          <w:color w:val="000000"/>
          <w:sz w:val="23"/>
          <w:szCs w:val="23"/>
        </w:rPr>
        <w:t xml:space="preserve"> рублей </w:t>
      </w:r>
      <w:r w:rsidR="00A910F8">
        <w:rPr>
          <w:b/>
          <w:color w:val="000000"/>
          <w:sz w:val="23"/>
          <w:szCs w:val="23"/>
        </w:rPr>
        <w:t>____________</w:t>
      </w:r>
      <w:r w:rsidRPr="00216126">
        <w:rPr>
          <w:b/>
          <w:color w:val="000000"/>
          <w:sz w:val="23"/>
          <w:szCs w:val="23"/>
        </w:rPr>
        <w:t xml:space="preserve"> копеек</w:t>
      </w:r>
      <w:r w:rsidRPr="00040913">
        <w:rPr>
          <w:color w:val="000000"/>
          <w:sz w:val="23"/>
          <w:szCs w:val="23"/>
        </w:rPr>
        <w:t>, (НДС не облагается).</w:t>
      </w:r>
      <w:r w:rsidR="00216126">
        <w:rPr>
          <w:color w:val="000000"/>
          <w:sz w:val="23"/>
          <w:szCs w:val="23"/>
        </w:rPr>
        <w:t xml:space="preserve"> </w:t>
      </w:r>
      <w:r w:rsidRPr="00040913">
        <w:rPr>
          <w:color w:val="000000"/>
          <w:sz w:val="23"/>
          <w:szCs w:val="23"/>
        </w:rPr>
        <w:t>Покупатель перечисляет</w:t>
      </w:r>
      <w:r w:rsidR="009715C0">
        <w:rPr>
          <w:color w:val="000000"/>
          <w:sz w:val="23"/>
          <w:szCs w:val="23"/>
        </w:rPr>
        <w:t xml:space="preserve"> денежные средства</w:t>
      </w:r>
      <w:r w:rsidRPr="00040913">
        <w:rPr>
          <w:color w:val="000000"/>
          <w:sz w:val="23"/>
          <w:szCs w:val="23"/>
        </w:rPr>
        <w:t xml:space="preserve"> на счет Продавца, указанный в разделе </w:t>
      </w:r>
      <w:r w:rsidR="004B61BE">
        <w:rPr>
          <w:color w:val="000000"/>
          <w:sz w:val="23"/>
          <w:szCs w:val="23"/>
        </w:rPr>
        <w:t>8</w:t>
      </w:r>
      <w:r w:rsidRPr="00040913">
        <w:rPr>
          <w:color w:val="000000"/>
          <w:sz w:val="23"/>
          <w:szCs w:val="23"/>
        </w:rPr>
        <w:t xml:space="preserve"> Договора, не позднее 30 дней </w:t>
      </w:r>
      <w:proofErr w:type="gramStart"/>
      <w:r w:rsidRPr="00040913">
        <w:rPr>
          <w:color w:val="000000"/>
          <w:sz w:val="23"/>
          <w:szCs w:val="23"/>
        </w:rPr>
        <w:t>с даты подписания</w:t>
      </w:r>
      <w:proofErr w:type="gramEnd"/>
      <w:r w:rsidRPr="00040913">
        <w:rPr>
          <w:color w:val="000000"/>
          <w:sz w:val="23"/>
          <w:szCs w:val="23"/>
        </w:rPr>
        <w:t xml:space="preserve"> Договора. </w:t>
      </w:r>
    </w:p>
    <w:p w:rsidR="008B6F72" w:rsidRPr="00040913" w:rsidRDefault="008B6F72" w:rsidP="00216126">
      <w:pPr>
        <w:jc w:val="both"/>
      </w:pPr>
      <w:r w:rsidRPr="00040913">
        <w:t>2.2.</w:t>
      </w:r>
      <w:r w:rsidRPr="00040913">
        <w:tab/>
      </w:r>
      <w:proofErr w:type="gramStart"/>
      <w:r w:rsidRPr="00040913">
        <w:t>Задаток, ранее внесенный Покупателем за уча</w:t>
      </w:r>
      <w:r>
        <w:t xml:space="preserve">стие в Торгах в размере </w:t>
      </w:r>
      <w:r w:rsidR="00A910F8">
        <w:t>_____________________</w:t>
      </w:r>
      <w:r>
        <w:t xml:space="preserve"> рубл</w:t>
      </w:r>
      <w:r w:rsidR="00216126">
        <w:t>ей</w:t>
      </w:r>
      <w:r>
        <w:t xml:space="preserve"> </w:t>
      </w:r>
      <w:r w:rsidR="00A910F8">
        <w:t>___________</w:t>
      </w:r>
      <w:r w:rsidRPr="00040913">
        <w:t>копеек засчитывается</w:t>
      </w:r>
      <w:proofErr w:type="gramEnd"/>
      <w:r w:rsidRPr="00040913">
        <w:t xml:space="preserve"> в счет цены, указанной в п. 2.1 Договора.</w:t>
      </w:r>
    </w:p>
    <w:p w:rsidR="008B6F72" w:rsidRPr="00040913" w:rsidRDefault="008B6F72" w:rsidP="008B6F72">
      <w:pPr>
        <w:tabs>
          <w:tab w:val="left" w:pos="851"/>
        </w:tabs>
        <w:jc w:val="both"/>
        <w:rPr>
          <w:color w:val="000000"/>
          <w:sz w:val="23"/>
          <w:szCs w:val="23"/>
        </w:rPr>
      </w:pPr>
      <w:r w:rsidRPr="00040913">
        <w:rPr>
          <w:color w:val="000000"/>
          <w:sz w:val="23"/>
          <w:szCs w:val="23"/>
        </w:rPr>
        <w:t>2.3.</w:t>
      </w:r>
      <w:r w:rsidRPr="00040913">
        <w:rPr>
          <w:color w:val="000000"/>
          <w:sz w:val="23"/>
          <w:szCs w:val="23"/>
        </w:rPr>
        <w:tab/>
        <w:t>Денежные средства в счет оплаты стоимости Транспортного средства, за вычетом суммы Задатка, в размере</w:t>
      </w:r>
      <w:r w:rsidR="00216126">
        <w:rPr>
          <w:color w:val="000000"/>
          <w:sz w:val="23"/>
          <w:szCs w:val="23"/>
        </w:rPr>
        <w:t xml:space="preserve"> </w:t>
      </w:r>
      <w:r w:rsidR="00A910F8">
        <w:rPr>
          <w:b/>
          <w:color w:val="000000"/>
          <w:sz w:val="23"/>
          <w:szCs w:val="23"/>
        </w:rPr>
        <w:t>____________________</w:t>
      </w:r>
      <w:r w:rsidRPr="00040913">
        <w:rPr>
          <w:color w:val="000000"/>
          <w:sz w:val="23"/>
          <w:szCs w:val="23"/>
        </w:rPr>
        <w:t xml:space="preserve">, Покупатель перечисляет на счет Продавца, указанный в разделе </w:t>
      </w:r>
      <w:r>
        <w:rPr>
          <w:color w:val="000000"/>
          <w:sz w:val="23"/>
          <w:szCs w:val="23"/>
        </w:rPr>
        <w:t>8</w:t>
      </w:r>
      <w:r w:rsidRPr="00040913">
        <w:rPr>
          <w:color w:val="000000"/>
          <w:sz w:val="23"/>
          <w:szCs w:val="23"/>
        </w:rPr>
        <w:t xml:space="preserve"> Договора, не позднее 30 дней </w:t>
      </w:r>
      <w:proofErr w:type="gramStart"/>
      <w:r w:rsidRPr="00040913">
        <w:rPr>
          <w:color w:val="000000"/>
          <w:sz w:val="23"/>
          <w:szCs w:val="23"/>
        </w:rPr>
        <w:t>с даты подписания</w:t>
      </w:r>
      <w:proofErr w:type="gramEnd"/>
      <w:r w:rsidRPr="00040913">
        <w:rPr>
          <w:color w:val="000000"/>
          <w:sz w:val="23"/>
          <w:szCs w:val="23"/>
        </w:rPr>
        <w:t xml:space="preserve"> Договора. </w:t>
      </w:r>
    </w:p>
    <w:p w:rsidR="008B6F72" w:rsidRPr="00040913" w:rsidRDefault="008B6F72" w:rsidP="008B6F72">
      <w:pPr>
        <w:tabs>
          <w:tab w:val="left" w:pos="851"/>
        </w:tabs>
        <w:jc w:val="both"/>
        <w:rPr>
          <w:color w:val="000000"/>
          <w:sz w:val="23"/>
          <w:szCs w:val="23"/>
        </w:rPr>
      </w:pPr>
      <w:r w:rsidRPr="00040913">
        <w:rPr>
          <w:color w:val="000000"/>
          <w:sz w:val="23"/>
          <w:szCs w:val="23"/>
        </w:rPr>
        <w:t>2.4.</w:t>
      </w:r>
      <w:r w:rsidRPr="00040913">
        <w:rPr>
          <w:color w:val="000000"/>
          <w:sz w:val="23"/>
          <w:szCs w:val="23"/>
        </w:rPr>
        <w:tab/>
        <w:t>Обязанность Продавца по оплате Транспортного средства считается исполненной с момента зачисления на счет Продавца суммы, указанной в п. 2.1 Договора.</w:t>
      </w:r>
    </w:p>
    <w:p w:rsidR="00040913" w:rsidRDefault="00040913" w:rsidP="00040913">
      <w:pPr>
        <w:tabs>
          <w:tab w:val="left" w:pos="851"/>
        </w:tabs>
        <w:jc w:val="center"/>
        <w:rPr>
          <w:b/>
          <w:color w:val="000000"/>
          <w:sz w:val="23"/>
          <w:szCs w:val="23"/>
        </w:rPr>
      </w:pPr>
    </w:p>
    <w:p w:rsidR="00B47C79" w:rsidRPr="00B47C79" w:rsidRDefault="00B47C79" w:rsidP="00040913">
      <w:pPr>
        <w:tabs>
          <w:tab w:val="left" w:pos="851"/>
        </w:tabs>
        <w:jc w:val="center"/>
        <w:rPr>
          <w:b/>
          <w:color w:val="000000"/>
          <w:sz w:val="23"/>
          <w:szCs w:val="23"/>
        </w:rPr>
      </w:pPr>
      <w:r w:rsidRPr="00B47C79">
        <w:rPr>
          <w:b/>
          <w:color w:val="000000"/>
          <w:sz w:val="23"/>
          <w:szCs w:val="23"/>
        </w:rPr>
        <w:t>3. ОБЯЗАННОСТИ СТОРОН</w:t>
      </w:r>
    </w:p>
    <w:p w:rsidR="00B47C79" w:rsidRPr="00B47C79" w:rsidRDefault="00B47C79" w:rsidP="00B47C79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B47C79">
        <w:rPr>
          <w:sz w:val="22"/>
          <w:szCs w:val="22"/>
        </w:rPr>
        <w:t>3.1.</w:t>
      </w:r>
      <w:r w:rsidRPr="00B47C79">
        <w:rPr>
          <w:sz w:val="22"/>
          <w:szCs w:val="22"/>
        </w:rPr>
        <w:tab/>
        <w:t>Продавец обязан:</w:t>
      </w:r>
    </w:p>
    <w:p w:rsidR="00B47C79" w:rsidRPr="00B47C79" w:rsidRDefault="00B47C79" w:rsidP="00B47C79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B47C79">
        <w:rPr>
          <w:snapToGrid w:val="0"/>
          <w:sz w:val="22"/>
          <w:szCs w:val="22"/>
        </w:rPr>
        <w:t>3.1.1.</w:t>
      </w:r>
      <w:r w:rsidRPr="00B47C79">
        <w:rPr>
          <w:snapToGrid w:val="0"/>
          <w:sz w:val="22"/>
          <w:szCs w:val="22"/>
        </w:rPr>
        <w:tab/>
      </w:r>
      <w:r w:rsidRPr="00B47C79">
        <w:rPr>
          <w:sz w:val="22"/>
          <w:szCs w:val="22"/>
        </w:rPr>
        <w:t xml:space="preserve">Передать Покупателю Транспортное средство и принадлежности, необходимые для его эксплуатации, по акту приема - передачи (далее – Акт) (Приложение 1 к Договору) в течение </w:t>
      </w:r>
      <w:r w:rsidR="003077D5">
        <w:rPr>
          <w:sz w:val="22"/>
          <w:szCs w:val="22"/>
        </w:rPr>
        <w:t>5</w:t>
      </w:r>
      <w:r w:rsidRPr="00B47C79">
        <w:rPr>
          <w:sz w:val="22"/>
          <w:szCs w:val="22"/>
        </w:rPr>
        <w:t xml:space="preserve"> дней с момента его полной оплаты в соответствии с п. 2.</w:t>
      </w:r>
      <w:r w:rsidR="0005236D">
        <w:rPr>
          <w:sz w:val="22"/>
          <w:szCs w:val="22"/>
        </w:rPr>
        <w:t>3</w:t>
      </w:r>
      <w:r w:rsidRPr="00B47C79">
        <w:rPr>
          <w:sz w:val="22"/>
          <w:szCs w:val="22"/>
        </w:rPr>
        <w:t xml:space="preserve"> Договора.</w:t>
      </w:r>
    </w:p>
    <w:p w:rsidR="00B47C79" w:rsidRPr="00B47C79" w:rsidRDefault="00B47C79" w:rsidP="00B47C79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B47C79">
        <w:rPr>
          <w:sz w:val="22"/>
          <w:szCs w:val="22"/>
        </w:rPr>
        <w:t>3.1.2.</w:t>
      </w:r>
      <w:r w:rsidRPr="00B47C79">
        <w:rPr>
          <w:sz w:val="22"/>
          <w:szCs w:val="22"/>
        </w:rPr>
        <w:tab/>
        <w:t xml:space="preserve">Передать Покупателю </w:t>
      </w:r>
      <w:proofErr w:type="gramStart"/>
      <w:r w:rsidRPr="00B47C79">
        <w:rPr>
          <w:sz w:val="22"/>
          <w:szCs w:val="22"/>
        </w:rPr>
        <w:t>документы</w:t>
      </w:r>
      <w:proofErr w:type="gramEnd"/>
      <w:r w:rsidR="003077D5">
        <w:rPr>
          <w:sz w:val="22"/>
          <w:szCs w:val="22"/>
        </w:rPr>
        <w:t xml:space="preserve"> имеющиеся у </w:t>
      </w:r>
      <w:r w:rsidR="009715C0">
        <w:rPr>
          <w:sz w:val="22"/>
          <w:szCs w:val="22"/>
        </w:rPr>
        <w:t>конкурсного</w:t>
      </w:r>
      <w:r w:rsidR="003077D5">
        <w:rPr>
          <w:sz w:val="22"/>
          <w:szCs w:val="22"/>
        </w:rPr>
        <w:t xml:space="preserve"> управляющего</w:t>
      </w:r>
      <w:r w:rsidRPr="00B47C79">
        <w:rPr>
          <w:sz w:val="22"/>
          <w:szCs w:val="22"/>
        </w:rPr>
        <w:t xml:space="preserve">, подтверждающие права на Транспортное средство, в момент подписания Акта. </w:t>
      </w:r>
    </w:p>
    <w:p w:rsidR="00B47C79" w:rsidRPr="00B47C79" w:rsidRDefault="00B47C79" w:rsidP="00B47C79">
      <w:pPr>
        <w:tabs>
          <w:tab w:val="left" w:pos="1134"/>
        </w:tabs>
        <w:ind w:firstLine="426"/>
        <w:jc w:val="both"/>
        <w:rPr>
          <w:color w:val="000000"/>
          <w:sz w:val="22"/>
          <w:szCs w:val="22"/>
        </w:rPr>
      </w:pPr>
      <w:r w:rsidRPr="00B47C79">
        <w:rPr>
          <w:color w:val="000000"/>
          <w:sz w:val="22"/>
          <w:szCs w:val="22"/>
        </w:rPr>
        <w:t xml:space="preserve">3.2. </w:t>
      </w:r>
      <w:r w:rsidRPr="00B47C79">
        <w:rPr>
          <w:color w:val="000000"/>
          <w:sz w:val="22"/>
          <w:szCs w:val="22"/>
        </w:rPr>
        <w:tab/>
        <w:t>Покупатель обязан:</w:t>
      </w:r>
    </w:p>
    <w:p w:rsidR="00B47C79" w:rsidRPr="00B47C79" w:rsidRDefault="00B47C79" w:rsidP="00B47C79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B47C79">
        <w:rPr>
          <w:sz w:val="22"/>
          <w:szCs w:val="22"/>
        </w:rPr>
        <w:t>3.2.1.</w:t>
      </w:r>
      <w:r w:rsidRPr="00B47C79">
        <w:rPr>
          <w:sz w:val="22"/>
          <w:szCs w:val="22"/>
        </w:rPr>
        <w:tab/>
      </w:r>
      <w:r w:rsidRPr="00B47C79">
        <w:rPr>
          <w:color w:val="000000"/>
          <w:sz w:val="22"/>
          <w:szCs w:val="22"/>
        </w:rPr>
        <w:t xml:space="preserve">Уплатить Продавцу денежные средства за приобретаемое Транспортное средство в размере и порядке, </w:t>
      </w:r>
      <w:proofErr w:type="gramStart"/>
      <w:r w:rsidRPr="00B47C79">
        <w:rPr>
          <w:color w:val="000000"/>
          <w:sz w:val="22"/>
          <w:szCs w:val="22"/>
        </w:rPr>
        <w:t>предусмотренных</w:t>
      </w:r>
      <w:proofErr w:type="gramEnd"/>
      <w:r w:rsidRPr="00B47C79">
        <w:rPr>
          <w:color w:val="000000"/>
          <w:sz w:val="22"/>
          <w:szCs w:val="22"/>
        </w:rPr>
        <w:t xml:space="preserve"> </w:t>
      </w:r>
      <w:proofErr w:type="spellStart"/>
      <w:r w:rsidRPr="00B47C79">
        <w:rPr>
          <w:color w:val="000000"/>
          <w:sz w:val="22"/>
          <w:szCs w:val="22"/>
        </w:rPr>
        <w:t>п.п</w:t>
      </w:r>
      <w:proofErr w:type="spellEnd"/>
      <w:r w:rsidRPr="00B47C79">
        <w:rPr>
          <w:color w:val="000000"/>
          <w:sz w:val="22"/>
          <w:szCs w:val="22"/>
        </w:rPr>
        <w:t>. 2.1 – 2.</w:t>
      </w:r>
      <w:r w:rsidR="009715C0">
        <w:rPr>
          <w:color w:val="000000"/>
          <w:sz w:val="22"/>
          <w:szCs w:val="22"/>
        </w:rPr>
        <w:t>2</w:t>
      </w:r>
      <w:r w:rsidRPr="00B47C79">
        <w:rPr>
          <w:color w:val="000000"/>
          <w:sz w:val="22"/>
          <w:szCs w:val="22"/>
        </w:rPr>
        <w:t xml:space="preserve"> Договора.  </w:t>
      </w:r>
    </w:p>
    <w:p w:rsidR="00B47C79" w:rsidRPr="00B47C79" w:rsidRDefault="00B47C79" w:rsidP="00B47C79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B47C79">
        <w:rPr>
          <w:sz w:val="22"/>
          <w:szCs w:val="22"/>
        </w:rPr>
        <w:t>3.2.2.</w:t>
      </w:r>
      <w:r w:rsidRPr="00B47C79">
        <w:rPr>
          <w:sz w:val="22"/>
          <w:szCs w:val="22"/>
        </w:rPr>
        <w:tab/>
        <w:t xml:space="preserve">Принять от Продавца по Акту Транспортное средство и документы на него в день, указанный Продавцом, в пределах срока, установленного п. 3.1.1 Договора. </w:t>
      </w:r>
    </w:p>
    <w:p w:rsidR="00B47C79" w:rsidRPr="00B47C79" w:rsidRDefault="00B47C79" w:rsidP="00B47C79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B47C79">
        <w:rPr>
          <w:sz w:val="22"/>
          <w:szCs w:val="22"/>
        </w:rPr>
        <w:lastRenderedPageBreak/>
        <w:t>3.2.3.</w:t>
      </w:r>
      <w:r w:rsidRPr="00B47C79">
        <w:rPr>
          <w:sz w:val="22"/>
          <w:szCs w:val="22"/>
        </w:rPr>
        <w:tab/>
        <w:t xml:space="preserve">В течение </w:t>
      </w:r>
      <w:r w:rsidR="00C03519">
        <w:rPr>
          <w:sz w:val="22"/>
          <w:szCs w:val="22"/>
        </w:rPr>
        <w:t>10</w:t>
      </w:r>
      <w:r w:rsidRPr="00B47C79">
        <w:rPr>
          <w:sz w:val="22"/>
          <w:szCs w:val="22"/>
        </w:rPr>
        <w:t xml:space="preserve"> дней со дня подписания Акта</w:t>
      </w:r>
      <w:r w:rsidRPr="00B47C79">
        <w:rPr>
          <w:snapToGrid w:val="0"/>
          <w:sz w:val="22"/>
          <w:szCs w:val="22"/>
        </w:rPr>
        <w:t xml:space="preserve"> представить </w:t>
      </w:r>
      <w:r w:rsidRPr="00B47C79">
        <w:rPr>
          <w:sz w:val="22"/>
          <w:szCs w:val="22"/>
        </w:rPr>
        <w:t>в государственный орган, осуществляющий регистрацию транспортных средств, все документы и совершить необходимые действия для снятия Транспортного средства с регистрационного учета.</w:t>
      </w:r>
    </w:p>
    <w:p w:rsidR="00B47C79" w:rsidRPr="00B47C79" w:rsidRDefault="00B47C79" w:rsidP="00B47C79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B47C79">
        <w:rPr>
          <w:sz w:val="22"/>
          <w:szCs w:val="22"/>
        </w:rPr>
        <w:t>3.2.4.</w:t>
      </w:r>
      <w:r w:rsidRPr="00B47C79">
        <w:rPr>
          <w:sz w:val="22"/>
          <w:szCs w:val="22"/>
        </w:rPr>
        <w:tab/>
        <w:t>Нести расходы, связанные со снятием Транспортного средства с регистрационного учета.</w:t>
      </w:r>
    </w:p>
    <w:p w:rsidR="00B47C79" w:rsidRPr="00B47C79" w:rsidRDefault="00B47C79" w:rsidP="00B47C79">
      <w:pPr>
        <w:tabs>
          <w:tab w:val="left" w:pos="709"/>
        </w:tabs>
        <w:spacing w:line="276" w:lineRule="auto"/>
        <w:ind w:firstLine="426"/>
        <w:jc w:val="both"/>
        <w:rPr>
          <w:sz w:val="22"/>
          <w:szCs w:val="22"/>
        </w:rPr>
      </w:pPr>
    </w:p>
    <w:p w:rsidR="00B47C79" w:rsidRPr="00B47C79" w:rsidRDefault="00B47C79" w:rsidP="00B47C79">
      <w:pPr>
        <w:tabs>
          <w:tab w:val="left" w:pos="851"/>
        </w:tabs>
        <w:spacing w:line="276" w:lineRule="auto"/>
        <w:jc w:val="center"/>
        <w:rPr>
          <w:b/>
          <w:snapToGrid w:val="0"/>
          <w:sz w:val="22"/>
          <w:szCs w:val="22"/>
        </w:rPr>
      </w:pPr>
      <w:r w:rsidRPr="00B47C79">
        <w:rPr>
          <w:b/>
          <w:snapToGrid w:val="0"/>
          <w:sz w:val="22"/>
          <w:szCs w:val="22"/>
        </w:rPr>
        <w:t>4. ПЕРЕХОД ПРАВА СОБСТВЕННОСТИ</w:t>
      </w:r>
    </w:p>
    <w:p w:rsidR="00B47C79" w:rsidRPr="00B47C79" w:rsidRDefault="00B47C79" w:rsidP="00B47C79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B47C79">
        <w:rPr>
          <w:snapToGrid w:val="0"/>
          <w:sz w:val="22"/>
          <w:szCs w:val="22"/>
        </w:rPr>
        <w:t>4.1.</w:t>
      </w:r>
      <w:r w:rsidRPr="00B47C79">
        <w:rPr>
          <w:snapToGrid w:val="0"/>
          <w:sz w:val="22"/>
          <w:szCs w:val="22"/>
        </w:rPr>
        <w:tab/>
      </w:r>
      <w:r w:rsidRPr="00B47C79">
        <w:rPr>
          <w:sz w:val="22"/>
          <w:szCs w:val="22"/>
        </w:rPr>
        <w:t>Право собственности на Транспортное средство переходит от Продавца к Покупателю с момента подписания Акта.</w:t>
      </w:r>
    </w:p>
    <w:p w:rsidR="00B47C79" w:rsidRPr="00B47C79" w:rsidRDefault="00B47C79" w:rsidP="00B47C79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B47C79">
        <w:rPr>
          <w:sz w:val="22"/>
          <w:szCs w:val="22"/>
        </w:rPr>
        <w:t>4.2.</w:t>
      </w:r>
      <w:r w:rsidRPr="00B47C79">
        <w:rPr>
          <w:sz w:val="22"/>
          <w:szCs w:val="22"/>
        </w:rPr>
        <w:tab/>
        <w:t xml:space="preserve">Риск случайной гибели (утраты) или случайного повреждения Транспортного средства переходит к Покупателю с момента получения Транспортного средства от Продавца по Акту в соответствии с п. 3.1.1 Договора. </w:t>
      </w:r>
    </w:p>
    <w:p w:rsidR="00B47C79" w:rsidRPr="00B47C79" w:rsidRDefault="00B47C79" w:rsidP="00B47C79">
      <w:pPr>
        <w:tabs>
          <w:tab w:val="left" w:pos="851"/>
        </w:tabs>
        <w:spacing w:line="276" w:lineRule="auto"/>
        <w:ind w:firstLine="426"/>
        <w:jc w:val="center"/>
        <w:rPr>
          <w:b/>
          <w:snapToGrid w:val="0"/>
          <w:sz w:val="22"/>
          <w:szCs w:val="22"/>
        </w:rPr>
      </w:pPr>
    </w:p>
    <w:p w:rsidR="00B47C79" w:rsidRPr="00B47C79" w:rsidRDefault="00B47C79" w:rsidP="00B47C79">
      <w:pPr>
        <w:tabs>
          <w:tab w:val="left" w:pos="851"/>
        </w:tabs>
        <w:spacing w:line="276" w:lineRule="auto"/>
        <w:jc w:val="center"/>
        <w:rPr>
          <w:b/>
          <w:snapToGrid w:val="0"/>
          <w:sz w:val="22"/>
          <w:szCs w:val="22"/>
        </w:rPr>
      </w:pPr>
      <w:r w:rsidRPr="00B47C79">
        <w:rPr>
          <w:b/>
          <w:snapToGrid w:val="0"/>
          <w:sz w:val="22"/>
          <w:szCs w:val="22"/>
        </w:rPr>
        <w:t>5. УСЛОВИЯ И ПОРЯДОК РАСТОРЖЕНИЯ ДОГОВОРА</w:t>
      </w:r>
    </w:p>
    <w:p w:rsidR="00B47C79" w:rsidRPr="00B47C79" w:rsidRDefault="00B47C79" w:rsidP="00B47C79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B47C79">
        <w:rPr>
          <w:sz w:val="22"/>
          <w:szCs w:val="22"/>
        </w:rPr>
        <w:t>5.1.</w:t>
      </w:r>
      <w:r w:rsidRPr="00B47C79">
        <w:rPr>
          <w:sz w:val="22"/>
          <w:szCs w:val="22"/>
        </w:rPr>
        <w:tab/>
        <w:t xml:space="preserve">В случае неисполнения Покупателем  обязанностей, предусмотренных п. 3.2 Договора, Продавец праве отказаться от исполнения  Договора в одностороннем порядке, при этом Задаток Покупателю не возвращается.  Договор считается расторгнутым </w:t>
      </w:r>
      <w:proofErr w:type="gramStart"/>
      <w:r w:rsidRPr="00B47C79">
        <w:rPr>
          <w:sz w:val="22"/>
          <w:szCs w:val="22"/>
        </w:rPr>
        <w:t>с даты отправки</w:t>
      </w:r>
      <w:proofErr w:type="gramEnd"/>
      <w:r w:rsidRPr="00B47C79">
        <w:rPr>
          <w:sz w:val="22"/>
          <w:szCs w:val="22"/>
        </w:rPr>
        <w:t xml:space="preserve"> Продавцом письменного уведомления Покупателю об отказе от исполнения своих обязательств по Договору. </w:t>
      </w:r>
    </w:p>
    <w:p w:rsidR="00B47C79" w:rsidRPr="00B47C79" w:rsidRDefault="00B47C79" w:rsidP="00B47C79">
      <w:pPr>
        <w:tabs>
          <w:tab w:val="left" w:pos="851"/>
        </w:tabs>
        <w:ind w:firstLine="426"/>
        <w:jc w:val="both"/>
        <w:rPr>
          <w:b/>
          <w:snapToGrid w:val="0"/>
          <w:sz w:val="22"/>
          <w:szCs w:val="22"/>
        </w:rPr>
      </w:pPr>
    </w:p>
    <w:p w:rsidR="00B47C79" w:rsidRPr="00B47C79" w:rsidRDefault="00B47C79" w:rsidP="00B47C79">
      <w:pPr>
        <w:tabs>
          <w:tab w:val="left" w:pos="851"/>
        </w:tabs>
        <w:spacing w:line="276" w:lineRule="auto"/>
        <w:jc w:val="center"/>
        <w:rPr>
          <w:b/>
          <w:snapToGrid w:val="0"/>
          <w:sz w:val="22"/>
          <w:szCs w:val="22"/>
        </w:rPr>
      </w:pPr>
      <w:r w:rsidRPr="00B47C79">
        <w:rPr>
          <w:b/>
          <w:snapToGrid w:val="0"/>
          <w:sz w:val="22"/>
          <w:szCs w:val="22"/>
        </w:rPr>
        <w:t>6. ОТВЕТСТВЕННОСТЬ СТОРОН</w:t>
      </w:r>
    </w:p>
    <w:p w:rsidR="00B47C79" w:rsidRPr="00B47C79" w:rsidRDefault="00B47C79" w:rsidP="00B47C79">
      <w:pPr>
        <w:widowControl w:val="0"/>
        <w:tabs>
          <w:tab w:val="left" w:pos="851"/>
        </w:tabs>
        <w:ind w:firstLine="426"/>
        <w:contextualSpacing/>
        <w:jc w:val="both"/>
        <w:rPr>
          <w:sz w:val="22"/>
          <w:szCs w:val="22"/>
        </w:rPr>
      </w:pPr>
      <w:r w:rsidRPr="00B47C79">
        <w:rPr>
          <w:sz w:val="22"/>
          <w:szCs w:val="22"/>
        </w:rPr>
        <w:t>6.1.</w:t>
      </w:r>
      <w:r w:rsidRPr="00B47C79">
        <w:rPr>
          <w:sz w:val="22"/>
          <w:szCs w:val="22"/>
        </w:rPr>
        <w:tab/>
      </w:r>
      <w:r w:rsidRPr="00B47C79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0C6391" w:rsidRDefault="000C6391" w:rsidP="00B47C79">
      <w:pPr>
        <w:widowControl w:val="0"/>
        <w:tabs>
          <w:tab w:val="left" w:pos="851"/>
        </w:tabs>
        <w:spacing w:line="276" w:lineRule="auto"/>
        <w:jc w:val="center"/>
        <w:rPr>
          <w:b/>
          <w:snapToGrid w:val="0"/>
          <w:sz w:val="22"/>
          <w:szCs w:val="22"/>
        </w:rPr>
      </w:pPr>
    </w:p>
    <w:p w:rsidR="00FE7B32" w:rsidRDefault="00FE7B32" w:rsidP="00B47C79">
      <w:pPr>
        <w:widowControl w:val="0"/>
        <w:tabs>
          <w:tab w:val="left" w:pos="851"/>
        </w:tabs>
        <w:spacing w:line="276" w:lineRule="auto"/>
        <w:jc w:val="center"/>
        <w:rPr>
          <w:b/>
          <w:snapToGrid w:val="0"/>
          <w:sz w:val="22"/>
          <w:szCs w:val="22"/>
        </w:rPr>
      </w:pPr>
    </w:p>
    <w:p w:rsidR="00B47C79" w:rsidRPr="00B47C79" w:rsidRDefault="00201F88" w:rsidP="00B47C79">
      <w:pPr>
        <w:widowControl w:val="0"/>
        <w:tabs>
          <w:tab w:val="left" w:pos="851"/>
        </w:tabs>
        <w:spacing w:line="276" w:lineRule="auto"/>
        <w:jc w:val="center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7</w:t>
      </w:r>
      <w:r w:rsidR="00B47C79" w:rsidRPr="00B47C79">
        <w:rPr>
          <w:b/>
          <w:snapToGrid w:val="0"/>
          <w:sz w:val="22"/>
          <w:szCs w:val="22"/>
        </w:rPr>
        <w:t>. ЗАКЛЮЧИТЕЛЬНЫЕ ПОЛОЖЕНИЯ</w:t>
      </w:r>
    </w:p>
    <w:p w:rsidR="00B47C79" w:rsidRPr="00B47C79" w:rsidRDefault="00201F88" w:rsidP="00B47C79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B47C79" w:rsidRPr="00B47C79">
        <w:rPr>
          <w:sz w:val="22"/>
          <w:szCs w:val="22"/>
        </w:rPr>
        <w:t>.1.</w:t>
      </w:r>
      <w:r w:rsidR="00B47C79" w:rsidRPr="00B47C79">
        <w:rPr>
          <w:sz w:val="22"/>
          <w:szCs w:val="22"/>
        </w:rPr>
        <w:tab/>
        <w:t xml:space="preserve">Договор вступает в силу с момента его подписания Сторонами и действует до момента полного выполнения Сторонами обязательств по Договору. </w:t>
      </w:r>
    </w:p>
    <w:p w:rsidR="00B47C79" w:rsidRPr="00B47C79" w:rsidRDefault="00201F88" w:rsidP="00B47C79">
      <w:pPr>
        <w:spacing w:line="240" w:lineRule="exact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B47C79" w:rsidRPr="00B47C79">
        <w:rPr>
          <w:sz w:val="22"/>
          <w:szCs w:val="22"/>
        </w:rPr>
        <w:t xml:space="preserve">.2. Все претензии по техническому состоянию Транспортного средства могут быть заявлены Покупателем только в процессе приемки Транспортного средства. В этом случае Продавец не несет ответственность за явные недостатки Транспортного средства, установленные впоследствии, </w:t>
      </w:r>
      <w:proofErr w:type="spellStart"/>
      <w:r w:rsidR="00B47C79" w:rsidRPr="00B47C79">
        <w:rPr>
          <w:sz w:val="22"/>
          <w:szCs w:val="22"/>
        </w:rPr>
        <w:t>презюмируется</w:t>
      </w:r>
      <w:proofErr w:type="spellEnd"/>
      <w:r w:rsidR="00B47C79" w:rsidRPr="00B47C79">
        <w:rPr>
          <w:sz w:val="22"/>
          <w:szCs w:val="22"/>
        </w:rPr>
        <w:t xml:space="preserve"> надлежащее исполнение Продавцом условий договора по передаче Покупателю Транспортного средства в надлежащей  комплектности, качестве и с соответствующей номенклатурой. </w:t>
      </w:r>
    </w:p>
    <w:p w:rsidR="00B47C79" w:rsidRPr="00B47C79" w:rsidRDefault="00201F88" w:rsidP="00B47C79">
      <w:pPr>
        <w:spacing w:line="240" w:lineRule="exact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B47C79" w:rsidRPr="00B47C79">
        <w:rPr>
          <w:sz w:val="22"/>
          <w:szCs w:val="22"/>
        </w:rPr>
        <w:t xml:space="preserve">.3. В случае изменения у </w:t>
      </w:r>
      <w:proofErr w:type="gramStart"/>
      <w:r w:rsidR="00B47C79" w:rsidRPr="00B47C79">
        <w:rPr>
          <w:sz w:val="22"/>
          <w:szCs w:val="22"/>
        </w:rPr>
        <w:t>какой-либо</w:t>
      </w:r>
      <w:proofErr w:type="gramEnd"/>
      <w:r w:rsidR="00B47C79" w:rsidRPr="00B47C79">
        <w:rPr>
          <w:sz w:val="22"/>
          <w:szCs w:val="22"/>
        </w:rPr>
        <w:t xml:space="preserve">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 засчитываются во исполнение обязательств по настоящему Договору.</w:t>
      </w:r>
    </w:p>
    <w:p w:rsidR="00B47C79" w:rsidRPr="00B47C79" w:rsidRDefault="00201F88" w:rsidP="00B47C79">
      <w:pPr>
        <w:spacing w:line="240" w:lineRule="exact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B47C79" w:rsidRPr="00B47C79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:rsidR="006D5739" w:rsidRDefault="00201F88" w:rsidP="00B47C79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B47C79" w:rsidRPr="00B47C79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РФ.</w:t>
      </w:r>
      <w:r w:rsidR="00B47C79" w:rsidRPr="00B47C79">
        <w:rPr>
          <w:sz w:val="22"/>
          <w:szCs w:val="22"/>
        </w:rPr>
        <w:tab/>
      </w:r>
    </w:p>
    <w:p w:rsidR="00B47C79" w:rsidRPr="00B47C79" w:rsidRDefault="00201F88" w:rsidP="00B47C79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B47C79" w:rsidRPr="00B47C79">
        <w:rPr>
          <w:sz w:val="22"/>
          <w:szCs w:val="22"/>
        </w:rPr>
        <w:t>.</w:t>
      </w:r>
      <w:r w:rsidR="006D5739">
        <w:rPr>
          <w:sz w:val="22"/>
          <w:szCs w:val="22"/>
        </w:rPr>
        <w:t>6</w:t>
      </w:r>
      <w:r w:rsidR="00B47C79" w:rsidRPr="00B47C79">
        <w:rPr>
          <w:sz w:val="22"/>
          <w:szCs w:val="22"/>
        </w:rPr>
        <w:t>.</w:t>
      </w:r>
      <w:r w:rsidR="00B47C79" w:rsidRPr="00B47C79">
        <w:rPr>
          <w:sz w:val="22"/>
          <w:szCs w:val="22"/>
        </w:rPr>
        <w:tab/>
        <w:t>Договор составлен в двух экземплярах, имеющих одинаковую юридическую силу, по одному экземпляру для каждой из Сторон.</w:t>
      </w:r>
    </w:p>
    <w:p w:rsidR="00B47C79" w:rsidRPr="00B47C79" w:rsidRDefault="00B47C79" w:rsidP="00B47C79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</w:p>
    <w:p w:rsidR="00D009B6" w:rsidRDefault="00D009B6" w:rsidP="00B47C79">
      <w:pPr>
        <w:widowControl w:val="0"/>
        <w:spacing w:line="276" w:lineRule="auto"/>
        <w:jc w:val="center"/>
        <w:rPr>
          <w:b/>
          <w:snapToGrid w:val="0"/>
          <w:sz w:val="22"/>
          <w:szCs w:val="22"/>
        </w:rPr>
      </w:pPr>
    </w:p>
    <w:p w:rsidR="006C618C" w:rsidRDefault="005B49C7" w:rsidP="006C618C">
      <w:pPr>
        <w:widowControl w:val="0"/>
        <w:spacing w:line="276" w:lineRule="auto"/>
        <w:jc w:val="center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8</w:t>
      </w:r>
      <w:r w:rsidR="006C618C" w:rsidRPr="00B47C79">
        <w:rPr>
          <w:b/>
          <w:snapToGrid w:val="0"/>
          <w:sz w:val="22"/>
          <w:szCs w:val="22"/>
        </w:rPr>
        <w:t>. АДРЕСА, БАНКОВСКИЕ РЕКВИЗИТЫ И ПОДПИСИ СТОРОН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070"/>
        <w:gridCol w:w="4677"/>
      </w:tblGrid>
      <w:tr w:rsidR="006C618C" w:rsidRPr="00BD2E74" w:rsidTr="00FE7B32">
        <w:trPr>
          <w:trHeight w:val="4177"/>
        </w:trPr>
        <w:tc>
          <w:tcPr>
            <w:tcW w:w="5070" w:type="dxa"/>
            <w:hideMark/>
          </w:tcPr>
          <w:p w:rsidR="000C6391" w:rsidRPr="000C6391" w:rsidRDefault="000C6391" w:rsidP="000C6391">
            <w:pPr>
              <w:rPr>
                <w:b/>
                <w:bCs/>
                <w:sz w:val="22"/>
                <w:szCs w:val="22"/>
              </w:rPr>
            </w:pPr>
            <w:r w:rsidRPr="000C6391">
              <w:rPr>
                <w:b/>
                <w:bCs/>
                <w:sz w:val="22"/>
                <w:szCs w:val="22"/>
              </w:rPr>
              <w:lastRenderedPageBreak/>
              <w:t>Продавец:</w:t>
            </w:r>
          </w:p>
          <w:p w:rsidR="000C6391" w:rsidRPr="000C6391" w:rsidRDefault="000C6391" w:rsidP="000C6391">
            <w:pPr>
              <w:rPr>
                <w:b/>
                <w:bCs/>
                <w:sz w:val="22"/>
                <w:szCs w:val="22"/>
              </w:rPr>
            </w:pPr>
          </w:p>
          <w:p w:rsidR="00F31C8C" w:rsidRPr="00F31C8C" w:rsidRDefault="00F31C8C" w:rsidP="00F31C8C">
            <w:pPr>
              <w:rPr>
                <w:bCs/>
                <w:sz w:val="22"/>
                <w:szCs w:val="22"/>
              </w:rPr>
            </w:pPr>
            <w:r w:rsidRPr="00F31C8C">
              <w:rPr>
                <w:bCs/>
                <w:sz w:val="22"/>
                <w:szCs w:val="22"/>
              </w:rPr>
              <w:t xml:space="preserve">Финансовый управляющий должника гр. </w:t>
            </w:r>
            <w:proofErr w:type="spellStart"/>
            <w:r w:rsidR="00BA4496">
              <w:t>Кадралиева</w:t>
            </w:r>
            <w:proofErr w:type="spellEnd"/>
            <w:r w:rsidR="00BA4496">
              <w:t xml:space="preserve"> М.А.</w:t>
            </w:r>
            <w:bookmarkStart w:id="0" w:name="_GoBack"/>
            <w:bookmarkEnd w:id="0"/>
            <w:r w:rsidRPr="00F31C8C">
              <w:rPr>
                <w:bCs/>
                <w:sz w:val="22"/>
                <w:szCs w:val="22"/>
              </w:rPr>
              <w:t xml:space="preserve"> - Буздуган А.А.</w:t>
            </w:r>
          </w:p>
          <w:p w:rsidR="00F31C8C" w:rsidRPr="00F31C8C" w:rsidRDefault="00F31C8C" w:rsidP="00F31C8C">
            <w:pPr>
              <w:rPr>
                <w:bCs/>
                <w:sz w:val="22"/>
                <w:szCs w:val="22"/>
              </w:rPr>
            </w:pPr>
          </w:p>
          <w:p w:rsidR="00BA4496" w:rsidRPr="00BA4496" w:rsidRDefault="00BA4496" w:rsidP="00BA4496">
            <w:pPr>
              <w:spacing w:line="276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BA449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Реквизиты для оплаты Лота по договору купли-продажи:</w:t>
            </w:r>
          </w:p>
          <w:p w:rsidR="00BA4496" w:rsidRPr="00BA4496" w:rsidRDefault="00BA4496" w:rsidP="00BA4496">
            <w:pPr>
              <w:spacing w:line="276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BA449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Банк получателя: ФИЛИАЛ "ЦЕНТРАЛЬНЫЙ" ПАО "СОВКОМБАНК"</w:t>
            </w:r>
          </w:p>
          <w:p w:rsidR="00BA4496" w:rsidRPr="00BA4496" w:rsidRDefault="00BA4496" w:rsidP="00BA4496">
            <w:pPr>
              <w:spacing w:line="276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BA449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БИК 045004763 ИНН 4401116480 ОГРН 1144400000425</w:t>
            </w:r>
          </w:p>
          <w:p w:rsidR="00BA4496" w:rsidRPr="00BA4496" w:rsidRDefault="00BA4496" w:rsidP="00BA4496">
            <w:pPr>
              <w:spacing w:line="276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BA449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Корр</w:t>
            </w:r>
            <w:proofErr w:type="spellEnd"/>
            <w:proofErr w:type="gramEnd"/>
            <w:r w:rsidRPr="00BA449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/счет 30101810150040000763</w:t>
            </w:r>
          </w:p>
          <w:p w:rsidR="00BA4496" w:rsidRPr="00BA4496" w:rsidRDefault="00BA4496" w:rsidP="00BA4496">
            <w:pPr>
              <w:spacing w:line="276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BA449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КПП 544543001</w:t>
            </w:r>
            <w:r w:rsidRPr="00BA449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ab/>
            </w:r>
          </w:p>
          <w:p w:rsidR="00BA4496" w:rsidRPr="00BA4496" w:rsidRDefault="00BA4496" w:rsidP="00BA4496">
            <w:pPr>
              <w:spacing w:line="276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proofErr w:type="gramStart"/>
            <w:r w:rsidRPr="00BA449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р</w:t>
            </w:r>
            <w:proofErr w:type="gramEnd"/>
            <w:r w:rsidRPr="00BA449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/с 40817810150207607809</w:t>
            </w:r>
          </w:p>
          <w:p w:rsidR="00BA4496" w:rsidRPr="00BA4496" w:rsidRDefault="00BA4496" w:rsidP="00BA4496">
            <w:pPr>
              <w:spacing w:line="276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BA449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ИНН получателя- 342300975083</w:t>
            </w:r>
          </w:p>
          <w:p w:rsidR="00BA4496" w:rsidRPr="00BA4496" w:rsidRDefault="00BA4496" w:rsidP="00BA4496">
            <w:pPr>
              <w:spacing w:line="276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BA449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Получатель: </w:t>
            </w:r>
            <w:proofErr w:type="spellStart"/>
            <w:r w:rsidRPr="00BA449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Кадралиев</w:t>
            </w:r>
            <w:proofErr w:type="spellEnd"/>
            <w:r w:rsidRPr="00BA449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49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Махамет</w:t>
            </w:r>
            <w:proofErr w:type="spellEnd"/>
            <w:r w:rsidRPr="00BA449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49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Аскарович</w:t>
            </w:r>
            <w:proofErr w:type="spellEnd"/>
          </w:p>
          <w:p w:rsidR="00F31C8C" w:rsidRPr="00F31C8C" w:rsidRDefault="00F31C8C" w:rsidP="00F31C8C">
            <w:pPr>
              <w:rPr>
                <w:bCs/>
                <w:sz w:val="22"/>
                <w:szCs w:val="22"/>
              </w:rPr>
            </w:pPr>
            <w:r w:rsidRPr="00F31C8C">
              <w:rPr>
                <w:bCs/>
                <w:sz w:val="22"/>
                <w:szCs w:val="22"/>
              </w:rPr>
              <w:tab/>
            </w:r>
            <w:r w:rsidRPr="00F31C8C">
              <w:rPr>
                <w:bCs/>
                <w:sz w:val="22"/>
                <w:szCs w:val="22"/>
              </w:rPr>
              <w:tab/>
            </w:r>
          </w:p>
          <w:p w:rsidR="00216126" w:rsidRDefault="00F31C8C" w:rsidP="00F31C8C">
            <w:pPr>
              <w:rPr>
                <w:bCs/>
                <w:sz w:val="22"/>
                <w:szCs w:val="22"/>
              </w:rPr>
            </w:pPr>
            <w:r w:rsidRPr="00F31C8C">
              <w:rPr>
                <w:bCs/>
                <w:sz w:val="22"/>
                <w:szCs w:val="22"/>
              </w:rPr>
              <w:t>_______________________ Буздуган А.А</w:t>
            </w:r>
            <w:r>
              <w:rPr>
                <w:bCs/>
                <w:sz w:val="22"/>
                <w:szCs w:val="22"/>
              </w:rPr>
              <w:t>.</w:t>
            </w:r>
          </w:p>
          <w:p w:rsidR="006C618C" w:rsidRPr="00BD2E74" w:rsidRDefault="006C618C" w:rsidP="00FE7B32">
            <w:pPr>
              <w:rPr>
                <w:sz w:val="22"/>
                <w:szCs w:val="22"/>
              </w:rPr>
            </w:pPr>
          </w:p>
        </w:tc>
        <w:tc>
          <w:tcPr>
            <w:tcW w:w="4677" w:type="dxa"/>
          </w:tcPr>
          <w:p w:rsidR="006C618C" w:rsidRDefault="006C618C" w:rsidP="00397289">
            <w:pPr>
              <w:widowControl w:val="0"/>
              <w:spacing w:line="276" w:lineRule="auto"/>
              <w:jc w:val="center"/>
              <w:rPr>
                <w:b/>
                <w:snapToGrid w:val="0"/>
                <w:sz w:val="22"/>
                <w:szCs w:val="22"/>
              </w:rPr>
            </w:pPr>
            <w:r w:rsidRPr="00941070">
              <w:rPr>
                <w:b/>
                <w:snapToGrid w:val="0"/>
                <w:sz w:val="22"/>
                <w:szCs w:val="22"/>
              </w:rPr>
              <w:t xml:space="preserve">                Покупатель:</w:t>
            </w:r>
          </w:p>
          <w:p w:rsidR="00FE7B32" w:rsidRDefault="00FE7B32" w:rsidP="000C6391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216126" w:rsidRDefault="00216126" w:rsidP="000C6391">
            <w:pPr>
              <w:widowControl w:val="0"/>
              <w:spacing w:line="276" w:lineRule="auto"/>
              <w:jc w:val="center"/>
              <w:rPr>
                <w:bCs/>
              </w:rPr>
            </w:pPr>
          </w:p>
          <w:p w:rsidR="00A910F8" w:rsidRDefault="00A910F8" w:rsidP="000C6391">
            <w:pPr>
              <w:widowControl w:val="0"/>
              <w:spacing w:line="276" w:lineRule="auto"/>
              <w:jc w:val="center"/>
              <w:rPr>
                <w:bCs/>
              </w:rPr>
            </w:pPr>
          </w:p>
          <w:p w:rsidR="00A910F8" w:rsidRDefault="00A910F8" w:rsidP="000C6391">
            <w:pPr>
              <w:widowControl w:val="0"/>
              <w:spacing w:line="276" w:lineRule="auto"/>
              <w:jc w:val="center"/>
              <w:rPr>
                <w:bCs/>
              </w:rPr>
            </w:pPr>
          </w:p>
          <w:p w:rsidR="00A910F8" w:rsidRDefault="00A910F8" w:rsidP="000C6391">
            <w:pPr>
              <w:widowControl w:val="0"/>
              <w:spacing w:line="276" w:lineRule="auto"/>
              <w:jc w:val="center"/>
              <w:rPr>
                <w:bCs/>
              </w:rPr>
            </w:pPr>
          </w:p>
          <w:p w:rsidR="00A910F8" w:rsidRDefault="00A910F8" w:rsidP="000C6391">
            <w:pPr>
              <w:widowControl w:val="0"/>
              <w:spacing w:line="276" w:lineRule="auto"/>
              <w:jc w:val="center"/>
              <w:rPr>
                <w:bCs/>
              </w:rPr>
            </w:pPr>
          </w:p>
          <w:p w:rsidR="00A910F8" w:rsidRDefault="00A910F8" w:rsidP="000C6391">
            <w:pPr>
              <w:widowControl w:val="0"/>
              <w:spacing w:line="276" w:lineRule="auto"/>
              <w:jc w:val="center"/>
              <w:rPr>
                <w:bCs/>
              </w:rPr>
            </w:pPr>
          </w:p>
          <w:p w:rsidR="00A910F8" w:rsidRDefault="00A910F8" w:rsidP="000C6391">
            <w:pPr>
              <w:widowControl w:val="0"/>
              <w:spacing w:line="276" w:lineRule="auto"/>
              <w:jc w:val="center"/>
              <w:rPr>
                <w:bCs/>
              </w:rPr>
            </w:pPr>
          </w:p>
          <w:p w:rsidR="00216126" w:rsidRDefault="00216126" w:rsidP="000C6391">
            <w:pPr>
              <w:widowControl w:val="0"/>
              <w:spacing w:line="276" w:lineRule="auto"/>
              <w:jc w:val="center"/>
              <w:rPr>
                <w:bCs/>
              </w:rPr>
            </w:pPr>
          </w:p>
          <w:p w:rsidR="00216126" w:rsidRDefault="00216126" w:rsidP="000C6391">
            <w:pPr>
              <w:widowControl w:val="0"/>
              <w:spacing w:line="276" w:lineRule="auto"/>
              <w:jc w:val="center"/>
              <w:rPr>
                <w:bCs/>
              </w:rPr>
            </w:pPr>
          </w:p>
          <w:p w:rsidR="00216126" w:rsidRPr="00FE7B32" w:rsidRDefault="00216126" w:rsidP="000C639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FE7B32" w:rsidRDefault="00FE7B32" w:rsidP="00397289">
            <w:pPr>
              <w:widowControl w:val="0"/>
              <w:spacing w:line="276" w:lineRule="auto"/>
              <w:jc w:val="center"/>
              <w:rPr>
                <w:b/>
                <w:snapToGrid w:val="0"/>
                <w:sz w:val="22"/>
                <w:szCs w:val="22"/>
              </w:rPr>
            </w:pPr>
          </w:p>
          <w:p w:rsidR="00844A05" w:rsidRDefault="00844A05" w:rsidP="00397289">
            <w:pPr>
              <w:widowControl w:val="0"/>
              <w:spacing w:line="276" w:lineRule="auto"/>
              <w:jc w:val="center"/>
              <w:rPr>
                <w:b/>
                <w:snapToGrid w:val="0"/>
                <w:sz w:val="22"/>
                <w:szCs w:val="22"/>
              </w:rPr>
            </w:pPr>
          </w:p>
          <w:p w:rsidR="006C618C" w:rsidRPr="00941070" w:rsidRDefault="0005236D" w:rsidP="00A910F8">
            <w:pPr>
              <w:widowControl w:val="0"/>
              <w:spacing w:line="276" w:lineRule="auto"/>
              <w:jc w:val="center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_</w:t>
            </w:r>
            <w:r w:rsidR="003D6CD4">
              <w:rPr>
                <w:b/>
                <w:snapToGrid w:val="0"/>
                <w:sz w:val="22"/>
                <w:szCs w:val="22"/>
              </w:rPr>
              <w:t>____________</w:t>
            </w:r>
            <w:r>
              <w:rPr>
                <w:b/>
                <w:snapToGrid w:val="0"/>
                <w:sz w:val="22"/>
                <w:szCs w:val="22"/>
              </w:rPr>
              <w:t>__</w:t>
            </w:r>
            <w:r w:rsidR="00F91CE9">
              <w:rPr>
                <w:b/>
                <w:snapToGrid w:val="0"/>
                <w:sz w:val="22"/>
                <w:szCs w:val="22"/>
              </w:rPr>
              <w:t>______</w:t>
            </w:r>
            <w:r w:rsidR="00C76B60">
              <w:rPr>
                <w:b/>
                <w:snapToGrid w:val="0"/>
                <w:sz w:val="22"/>
                <w:szCs w:val="22"/>
              </w:rPr>
              <w:t>__</w:t>
            </w:r>
            <w:r w:rsidR="00D040E0">
              <w:rPr>
                <w:b/>
                <w:snapToGrid w:val="0"/>
                <w:sz w:val="22"/>
                <w:szCs w:val="22"/>
              </w:rPr>
              <w:t>_</w:t>
            </w:r>
            <w:r w:rsidR="00A910F8" w:rsidRPr="00941070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</w:tr>
    </w:tbl>
    <w:p w:rsidR="006C618C" w:rsidRDefault="006C618C" w:rsidP="00B47C79">
      <w:pPr>
        <w:widowControl w:val="0"/>
        <w:spacing w:line="276" w:lineRule="auto"/>
        <w:jc w:val="center"/>
        <w:rPr>
          <w:b/>
          <w:snapToGrid w:val="0"/>
          <w:sz w:val="22"/>
          <w:szCs w:val="22"/>
        </w:rPr>
      </w:pPr>
    </w:p>
    <w:p w:rsidR="006C618C" w:rsidRDefault="006C618C" w:rsidP="00B47C79">
      <w:pPr>
        <w:widowControl w:val="0"/>
        <w:spacing w:line="276" w:lineRule="auto"/>
        <w:jc w:val="center"/>
        <w:rPr>
          <w:b/>
          <w:snapToGrid w:val="0"/>
          <w:sz w:val="22"/>
          <w:szCs w:val="22"/>
        </w:rPr>
      </w:pPr>
    </w:p>
    <w:p w:rsidR="006C618C" w:rsidRDefault="006C618C" w:rsidP="00B47C79">
      <w:pPr>
        <w:widowControl w:val="0"/>
        <w:spacing w:line="276" w:lineRule="auto"/>
        <w:jc w:val="center"/>
        <w:rPr>
          <w:b/>
          <w:snapToGrid w:val="0"/>
          <w:sz w:val="22"/>
          <w:szCs w:val="22"/>
        </w:rPr>
      </w:pPr>
    </w:p>
    <w:sectPr w:rsidR="006C618C" w:rsidSect="0008587A">
      <w:footerReference w:type="default" r:id="rId9"/>
      <w:footerReference w:type="first" r:id="rId10"/>
      <w:pgSz w:w="11906" w:h="16838"/>
      <w:pgMar w:top="851" w:right="851" w:bottom="851" w:left="1418" w:header="708" w:footer="4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076" w:rsidRDefault="00CA2076" w:rsidP="00E2050A">
      <w:r>
        <w:separator/>
      </w:r>
    </w:p>
  </w:endnote>
  <w:endnote w:type="continuationSeparator" w:id="0">
    <w:p w:rsidR="00CA2076" w:rsidRDefault="00CA2076" w:rsidP="00E20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0E0" w:rsidRDefault="00BA6477">
    <w:pPr>
      <w:pStyle w:val="a9"/>
      <w:jc w:val="center"/>
    </w:pPr>
    <w:r>
      <w:fldChar w:fldCharType="begin"/>
    </w:r>
    <w:r w:rsidR="00D040E0">
      <w:instrText>PAGE   \* MERGEFORMAT</w:instrText>
    </w:r>
    <w:r>
      <w:fldChar w:fldCharType="separate"/>
    </w:r>
    <w:r w:rsidR="00BA4496">
      <w:rPr>
        <w:noProof/>
      </w:rPr>
      <w:t>2</w:t>
    </w:r>
    <w:r>
      <w:fldChar w:fldCharType="end"/>
    </w:r>
  </w:p>
  <w:p w:rsidR="00D040E0" w:rsidRDefault="00D040E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87A" w:rsidRDefault="00BA6477">
    <w:pPr>
      <w:pStyle w:val="a9"/>
      <w:jc w:val="center"/>
    </w:pPr>
    <w:r>
      <w:fldChar w:fldCharType="begin"/>
    </w:r>
    <w:r w:rsidR="0008587A">
      <w:instrText>PAGE   \* MERGEFORMAT</w:instrText>
    </w:r>
    <w:r>
      <w:fldChar w:fldCharType="separate"/>
    </w:r>
    <w:r w:rsidR="00BA4496">
      <w:rPr>
        <w:noProof/>
      </w:rPr>
      <w:t>1</w:t>
    </w:r>
    <w:r>
      <w:fldChar w:fldCharType="end"/>
    </w:r>
  </w:p>
  <w:p w:rsidR="00D040E0" w:rsidRDefault="00D040E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076" w:rsidRDefault="00CA2076" w:rsidP="00E2050A">
      <w:r>
        <w:separator/>
      </w:r>
    </w:p>
  </w:footnote>
  <w:footnote w:type="continuationSeparator" w:id="0">
    <w:p w:rsidR="00CA2076" w:rsidRDefault="00CA2076" w:rsidP="00E20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C437E"/>
    <w:multiLevelType w:val="hybridMultilevel"/>
    <w:tmpl w:val="F4CE2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320428"/>
    <w:multiLevelType w:val="multilevel"/>
    <w:tmpl w:val="2F5AF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>
    <w:nsid w:val="6F8342CB"/>
    <w:multiLevelType w:val="multilevel"/>
    <w:tmpl w:val="0D5851B8"/>
    <w:lvl w:ilvl="0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2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2" w:hanging="9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7" w:hanging="1800"/>
      </w:pPr>
      <w:rPr>
        <w:rFonts w:hint="default"/>
      </w:rPr>
    </w:lvl>
  </w:abstractNum>
  <w:abstractNum w:abstractNumId="3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AC0"/>
    <w:rsid w:val="0000016F"/>
    <w:rsid w:val="00007F75"/>
    <w:rsid w:val="00011643"/>
    <w:rsid w:val="000124AA"/>
    <w:rsid w:val="0001402C"/>
    <w:rsid w:val="00034380"/>
    <w:rsid w:val="00040913"/>
    <w:rsid w:val="000422C0"/>
    <w:rsid w:val="000439F7"/>
    <w:rsid w:val="00043C39"/>
    <w:rsid w:val="00046552"/>
    <w:rsid w:val="00050372"/>
    <w:rsid w:val="0005236D"/>
    <w:rsid w:val="00057FB9"/>
    <w:rsid w:val="00070876"/>
    <w:rsid w:val="000750DA"/>
    <w:rsid w:val="00075785"/>
    <w:rsid w:val="0008587A"/>
    <w:rsid w:val="00091FB9"/>
    <w:rsid w:val="00096E18"/>
    <w:rsid w:val="000A4C5C"/>
    <w:rsid w:val="000A53E2"/>
    <w:rsid w:val="000A5D8D"/>
    <w:rsid w:val="000B0523"/>
    <w:rsid w:val="000B0A49"/>
    <w:rsid w:val="000B44DB"/>
    <w:rsid w:val="000B747A"/>
    <w:rsid w:val="000C35DF"/>
    <w:rsid w:val="000C6391"/>
    <w:rsid w:val="000E1177"/>
    <w:rsid w:val="000F0FCE"/>
    <w:rsid w:val="000F2132"/>
    <w:rsid w:val="00103E96"/>
    <w:rsid w:val="00104F44"/>
    <w:rsid w:val="00113ED7"/>
    <w:rsid w:val="00113F96"/>
    <w:rsid w:val="00115472"/>
    <w:rsid w:val="0012081D"/>
    <w:rsid w:val="00120FF9"/>
    <w:rsid w:val="00142F17"/>
    <w:rsid w:val="0015440F"/>
    <w:rsid w:val="00163D9C"/>
    <w:rsid w:val="00182FB7"/>
    <w:rsid w:val="00192994"/>
    <w:rsid w:val="001940F3"/>
    <w:rsid w:val="00195E0D"/>
    <w:rsid w:val="00197F17"/>
    <w:rsid w:val="001C1D1E"/>
    <w:rsid w:val="001C35A0"/>
    <w:rsid w:val="001C382C"/>
    <w:rsid w:val="001C627D"/>
    <w:rsid w:val="001C720E"/>
    <w:rsid w:val="001D3650"/>
    <w:rsid w:val="001E397E"/>
    <w:rsid w:val="001E5819"/>
    <w:rsid w:val="001E6D6D"/>
    <w:rsid w:val="001F0B45"/>
    <w:rsid w:val="001F7F41"/>
    <w:rsid w:val="00201F88"/>
    <w:rsid w:val="0020315F"/>
    <w:rsid w:val="002038EF"/>
    <w:rsid w:val="00210EE9"/>
    <w:rsid w:val="0021317D"/>
    <w:rsid w:val="00216126"/>
    <w:rsid w:val="00220C91"/>
    <w:rsid w:val="002317AE"/>
    <w:rsid w:val="002333C7"/>
    <w:rsid w:val="00234152"/>
    <w:rsid w:val="00250E8B"/>
    <w:rsid w:val="00252CDB"/>
    <w:rsid w:val="00255756"/>
    <w:rsid w:val="00261E5A"/>
    <w:rsid w:val="00276C4D"/>
    <w:rsid w:val="00287C7E"/>
    <w:rsid w:val="00290220"/>
    <w:rsid w:val="002A3F34"/>
    <w:rsid w:val="002B368A"/>
    <w:rsid w:val="002C6081"/>
    <w:rsid w:val="002D04E2"/>
    <w:rsid w:val="002D51C2"/>
    <w:rsid w:val="002D5334"/>
    <w:rsid w:val="002D7EC7"/>
    <w:rsid w:val="00301D12"/>
    <w:rsid w:val="00304E9D"/>
    <w:rsid w:val="003051A3"/>
    <w:rsid w:val="00305675"/>
    <w:rsid w:val="003060A1"/>
    <w:rsid w:val="003077D5"/>
    <w:rsid w:val="003106E9"/>
    <w:rsid w:val="0032168D"/>
    <w:rsid w:val="00325F17"/>
    <w:rsid w:val="003267D0"/>
    <w:rsid w:val="003324FF"/>
    <w:rsid w:val="00333D34"/>
    <w:rsid w:val="0035614C"/>
    <w:rsid w:val="00370121"/>
    <w:rsid w:val="00371A3D"/>
    <w:rsid w:val="00374493"/>
    <w:rsid w:val="003806C4"/>
    <w:rsid w:val="003806DE"/>
    <w:rsid w:val="00383FEE"/>
    <w:rsid w:val="00397289"/>
    <w:rsid w:val="003A0E2B"/>
    <w:rsid w:val="003A377B"/>
    <w:rsid w:val="003A5AEC"/>
    <w:rsid w:val="003B683E"/>
    <w:rsid w:val="003D2CD9"/>
    <w:rsid w:val="003D6CD4"/>
    <w:rsid w:val="003E461D"/>
    <w:rsid w:val="003E4974"/>
    <w:rsid w:val="003F479F"/>
    <w:rsid w:val="00407262"/>
    <w:rsid w:val="00410A4D"/>
    <w:rsid w:val="00413047"/>
    <w:rsid w:val="004145A3"/>
    <w:rsid w:val="004165EB"/>
    <w:rsid w:val="00427970"/>
    <w:rsid w:val="004427E6"/>
    <w:rsid w:val="00446810"/>
    <w:rsid w:val="004520F6"/>
    <w:rsid w:val="00463B0D"/>
    <w:rsid w:val="00465CDF"/>
    <w:rsid w:val="004670DC"/>
    <w:rsid w:val="0046791C"/>
    <w:rsid w:val="00470959"/>
    <w:rsid w:val="00471155"/>
    <w:rsid w:val="00476A93"/>
    <w:rsid w:val="004771EC"/>
    <w:rsid w:val="004840B6"/>
    <w:rsid w:val="004954BC"/>
    <w:rsid w:val="004A5B29"/>
    <w:rsid w:val="004B27B7"/>
    <w:rsid w:val="004B61BE"/>
    <w:rsid w:val="004B795F"/>
    <w:rsid w:val="004C5B9D"/>
    <w:rsid w:val="004D42FE"/>
    <w:rsid w:val="004D621A"/>
    <w:rsid w:val="004E40CF"/>
    <w:rsid w:val="004F02F8"/>
    <w:rsid w:val="00503707"/>
    <w:rsid w:val="005066DC"/>
    <w:rsid w:val="005107AE"/>
    <w:rsid w:val="00527D57"/>
    <w:rsid w:val="0054009B"/>
    <w:rsid w:val="0054075F"/>
    <w:rsid w:val="005457B5"/>
    <w:rsid w:val="005565B2"/>
    <w:rsid w:val="00560BC6"/>
    <w:rsid w:val="00572EDE"/>
    <w:rsid w:val="00583C4A"/>
    <w:rsid w:val="00585950"/>
    <w:rsid w:val="00590DAB"/>
    <w:rsid w:val="005933CA"/>
    <w:rsid w:val="005A4BA4"/>
    <w:rsid w:val="005A67D2"/>
    <w:rsid w:val="005A7CC8"/>
    <w:rsid w:val="005B49C7"/>
    <w:rsid w:val="005B52A8"/>
    <w:rsid w:val="005C320A"/>
    <w:rsid w:val="005D26C4"/>
    <w:rsid w:val="005E28E4"/>
    <w:rsid w:val="005F03A4"/>
    <w:rsid w:val="005F2CC0"/>
    <w:rsid w:val="00607B88"/>
    <w:rsid w:val="006110AB"/>
    <w:rsid w:val="006110DA"/>
    <w:rsid w:val="00623663"/>
    <w:rsid w:val="00625E39"/>
    <w:rsid w:val="00632764"/>
    <w:rsid w:val="0063398E"/>
    <w:rsid w:val="00637C02"/>
    <w:rsid w:val="00642B02"/>
    <w:rsid w:val="00645EF8"/>
    <w:rsid w:val="006527BB"/>
    <w:rsid w:val="00655BB4"/>
    <w:rsid w:val="00674DD8"/>
    <w:rsid w:val="006838A5"/>
    <w:rsid w:val="00684A5B"/>
    <w:rsid w:val="00684D94"/>
    <w:rsid w:val="00691E97"/>
    <w:rsid w:val="006A603B"/>
    <w:rsid w:val="006B1B73"/>
    <w:rsid w:val="006B4ADC"/>
    <w:rsid w:val="006C194C"/>
    <w:rsid w:val="006C1F6B"/>
    <w:rsid w:val="006C5B0C"/>
    <w:rsid w:val="006C618C"/>
    <w:rsid w:val="006C6441"/>
    <w:rsid w:val="006D5739"/>
    <w:rsid w:val="006E1892"/>
    <w:rsid w:val="006E60C1"/>
    <w:rsid w:val="006F52C9"/>
    <w:rsid w:val="00703578"/>
    <w:rsid w:val="00706962"/>
    <w:rsid w:val="00716879"/>
    <w:rsid w:val="007204A6"/>
    <w:rsid w:val="00722C06"/>
    <w:rsid w:val="00726ABC"/>
    <w:rsid w:val="00731167"/>
    <w:rsid w:val="00733451"/>
    <w:rsid w:val="00734CDB"/>
    <w:rsid w:val="0073616F"/>
    <w:rsid w:val="00736C14"/>
    <w:rsid w:val="00743798"/>
    <w:rsid w:val="00746C24"/>
    <w:rsid w:val="00750F9C"/>
    <w:rsid w:val="007716E3"/>
    <w:rsid w:val="00771746"/>
    <w:rsid w:val="00773C46"/>
    <w:rsid w:val="00773F1F"/>
    <w:rsid w:val="00782CDD"/>
    <w:rsid w:val="00782F84"/>
    <w:rsid w:val="00786E81"/>
    <w:rsid w:val="00792B00"/>
    <w:rsid w:val="00796804"/>
    <w:rsid w:val="007A014C"/>
    <w:rsid w:val="007A0A14"/>
    <w:rsid w:val="007B3216"/>
    <w:rsid w:val="007B46AC"/>
    <w:rsid w:val="007B5E4F"/>
    <w:rsid w:val="007F2E53"/>
    <w:rsid w:val="007F472E"/>
    <w:rsid w:val="007F48A2"/>
    <w:rsid w:val="007F64BE"/>
    <w:rsid w:val="00801426"/>
    <w:rsid w:val="00806FD3"/>
    <w:rsid w:val="0080732B"/>
    <w:rsid w:val="00825638"/>
    <w:rsid w:val="008269A9"/>
    <w:rsid w:val="00832F4C"/>
    <w:rsid w:val="00844A05"/>
    <w:rsid w:val="008523D0"/>
    <w:rsid w:val="0085523C"/>
    <w:rsid w:val="00857E20"/>
    <w:rsid w:val="00861280"/>
    <w:rsid w:val="008649FE"/>
    <w:rsid w:val="00864B14"/>
    <w:rsid w:val="00874719"/>
    <w:rsid w:val="00874CF5"/>
    <w:rsid w:val="00883F27"/>
    <w:rsid w:val="00890BD4"/>
    <w:rsid w:val="0089100C"/>
    <w:rsid w:val="00891580"/>
    <w:rsid w:val="008926C3"/>
    <w:rsid w:val="008970EF"/>
    <w:rsid w:val="008973D3"/>
    <w:rsid w:val="008A187F"/>
    <w:rsid w:val="008A3817"/>
    <w:rsid w:val="008A7B0E"/>
    <w:rsid w:val="008B2810"/>
    <w:rsid w:val="008B6F72"/>
    <w:rsid w:val="008D02C1"/>
    <w:rsid w:val="008D16A3"/>
    <w:rsid w:val="008F280A"/>
    <w:rsid w:val="00900B5D"/>
    <w:rsid w:val="009036CA"/>
    <w:rsid w:val="0092512D"/>
    <w:rsid w:val="0093100D"/>
    <w:rsid w:val="00941FFB"/>
    <w:rsid w:val="00947843"/>
    <w:rsid w:val="0096031E"/>
    <w:rsid w:val="0096750A"/>
    <w:rsid w:val="009715C0"/>
    <w:rsid w:val="00980EB9"/>
    <w:rsid w:val="009841A8"/>
    <w:rsid w:val="00990766"/>
    <w:rsid w:val="00990D24"/>
    <w:rsid w:val="00995F83"/>
    <w:rsid w:val="00996B4C"/>
    <w:rsid w:val="009A5E6F"/>
    <w:rsid w:val="009A65EA"/>
    <w:rsid w:val="009B0366"/>
    <w:rsid w:val="009B5EAF"/>
    <w:rsid w:val="009C7092"/>
    <w:rsid w:val="009D0BEA"/>
    <w:rsid w:val="009D4307"/>
    <w:rsid w:val="009D6008"/>
    <w:rsid w:val="009D6847"/>
    <w:rsid w:val="009E3147"/>
    <w:rsid w:val="009E7EAE"/>
    <w:rsid w:val="009F0212"/>
    <w:rsid w:val="009F6F4B"/>
    <w:rsid w:val="00A16E5B"/>
    <w:rsid w:val="00A22D7B"/>
    <w:rsid w:val="00A25B42"/>
    <w:rsid w:val="00A31BE5"/>
    <w:rsid w:val="00A34311"/>
    <w:rsid w:val="00A35FD5"/>
    <w:rsid w:val="00A4490D"/>
    <w:rsid w:val="00A615AC"/>
    <w:rsid w:val="00A6458A"/>
    <w:rsid w:val="00A66B9B"/>
    <w:rsid w:val="00A70F0F"/>
    <w:rsid w:val="00A9063E"/>
    <w:rsid w:val="00A910F8"/>
    <w:rsid w:val="00AA028A"/>
    <w:rsid w:val="00AC42BC"/>
    <w:rsid w:val="00AC7EBC"/>
    <w:rsid w:val="00AD0D0B"/>
    <w:rsid w:val="00AD1FE1"/>
    <w:rsid w:val="00AD36CC"/>
    <w:rsid w:val="00AD5598"/>
    <w:rsid w:val="00AE4DEA"/>
    <w:rsid w:val="00B058DC"/>
    <w:rsid w:val="00B1067B"/>
    <w:rsid w:val="00B1681A"/>
    <w:rsid w:val="00B2628E"/>
    <w:rsid w:val="00B3744A"/>
    <w:rsid w:val="00B412FF"/>
    <w:rsid w:val="00B44EB1"/>
    <w:rsid w:val="00B47C79"/>
    <w:rsid w:val="00B551C7"/>
    <w:rsid w:val="00B554EA"/>
    <w:rsid w:val="00B64842"/>
    <w:rsid w:val="00B6676F"/>
    <w:rsid w:val="00B74FDE"/>
    <w:rsid w:val="00B7773D"/>
    <w:rsid w:val="00B82C48"/>
    <w:rsid w:val="00B84033"/>
    <w:rsid w:val="00B84739"/>
    <w:rsid w:val="00B90BAD"/>
    <w:rsid w:val="00B97E8D"/>
    <w:rsid w:val="00BA1D67"/>
    <w:rsid w:val="00BA4496"/>
    <w:rsid w:val="00BA6477"/>
    <w:rsid w:val="00BC6700"/>
    <w:rsid w:val="00BD5B20"/>
    <w:rsid w:val="00BE0C2B"/>
    <w:rsid w:val="00BF1A4C"/>
    <w:rsid w:val="00C03519"/>
    <w:rsid w:val="00C12C63"/>
    <w:rsid w:val="00C21738"/>
    <w:rsid w:val="00C21F96"/>
    <w:rsid w:val="00C27547"/>
    <w:rsid w:val="00C30277"/>
    <w:rsid w:val="00C32C91"/>
    <w:rsid w:val="00C44B1F"/>
    <w:rsid w:val="00C47163"/>
    <w:rsid w:val="00C47F93"/>
    <w:rsid w:val="00C57F36"/>
    <w:rsid w:val="00C727B7"/>
    <w:rsid w:val="00C7637B"/>
    <w:rsid w:val="00C76B60"/>
    <w:rsid w:val="00C821A5"/>
    <w:rsid w:val="00C85FE6"/>
    <w:rsid w:val="00C9530B"/>
    <w:rsid w:val="00CA0871"/>
    <w:rsid w:val="00CA2076"/>
    <w:rsid w:val="00CA63B6"/>
    <w:rsid w:val="00CB7320"/>
    <w:rsid w:val="00CE4738"/>
    <w:rsid w:val="00CE4C56"/>
    <w:rsid w:val="00CF261A"/>
    <w:rsid w:val="00CF2C87"/>
    <w:rsid w:val="00CF62B7"/>
    <w:rsid w:val="00D009B6"/>
    <w:rsid w:val="00D01EEF"/>
    <w:rsid w:val="00D040E0"/>
    <w:rsid w:val="00D062E0"/>
    <w:rsid w:val="00D151EC"/>
    <w:rsid w:val="00D1560A"/>
    <w:rsid w:val="00D2246F"/>
    <w:rsid w:val="00D24107"/>
    <w:rsid w:val="00D40B48"/>
    <w:rsid w:val="00D45AC0"/>
    <w:rsid w:val="00D5674E"/>
    <w:rsid w:val="00D56902"/>
    <w:rsid w:val="00D6161C"/>
    <w:rsid w:val="00D622B0"/>
    <w:rsid w:val="00D66072"/>
    <w:rsid w:val="00D83033"/>
    <w:rsid w:val="00D908CD"/>
    <w:rsid w:val="00D93AD2"/>
    <w:rsid w:val="00DB1CB5"/>
    <w:rsid w:val="00DC2750"/>
    <w:rsid w:val="00DC37F9"/>
    <w:rsid w:val="00DD5977"/>
    <w:rsid w:val="00DD65C8"/>
    <w:rsid w:val="00DE083C"/>
    <w:rsid w:val="00E007BE"/>
    <w:rsid w:val="00E01AFB"/>
    <w:rsid w:val="00E079C0"/>
    <w:rsid w:val="00E2050A"/>
    <w:rsid w:val="00E20594"/>
    <w:rsid w:val="00E21F41"/>
    <w:rsid w:val="00E23CAE"/>
    <w:rsid w:val="00E30768"/>
    <w:rsid w:val="00E32E30"/>
    <w:rsid w:val="00E34ABB"/>
    <w:rsid w:val="00E44368"/>
    <w:rsid w:val="00E46434"/>
    <w:rsid w:val="00E477D4"/>
    <w:rsid w:val="00E519BA"/>
    <w:rsid w:val="00E62902"/>
    <w:rsid w:val="00E755B5"/>
    <w:rsid w:val="00E75909"/>
    <w:rsid w:val="00E76B5E"/>
    <w:rsid w:val="00E841BD"/>
    <w:rsid w:val="00E8603E"/>
    <w:rsid w:val="00EA3319"/>
    <w:rsid w:val="00EA38F1"/>
    <w:rsid w:val="00EC02F9"/>
    <w:rsid w:val="00EC084B"/>
    <w:rsid w:val="00EC5D34"/>
    <w:rsid w:val="00ED0F2F"/>
    <w:rsid w:val="00ED7CBD"/>
    <w:rsid w:val="00EE2F9A"/>
    <w:rsid w:val="00EE68E8"/>
    <w:rsid w:val="00EF6DE8"/>
    <w:rsid w:val="00F039B4"/>
    <w:rsid w:val="00F041C8"/>
    <w:rsid w:val="00F10BD0"/>
    <w:rsid w:val="00F207C8"/>
    <w:rsid w:val="00F20CF7"/>
    <w:rsid w:val="00F31C8C"/>
    <w:rsid w:val="00F33D99"/>
    <w:rsid w:val="00F45E28"/>
    <w:rsid w:val="00F47E7D"/>
    <w:rsid w:val="00F5246E"/>
    <w:rsid w:val="00F57DF5"/>
    <w:rsid w:val="00F76437"/>
    <w:rsid w:val="00F85D08"/>
    <w:rsid w:val="00F90C1F"/>
    <w:rsid w:val="00F91CE9"/>
    <w:rsid w:val="00F93280"/>
    <w:rsid w:val="00F95299"/>
    <w:rsid w:val="00F95537"/>
    <w:rsid w:val="00FB2597"/>
    <w:rsid w:val="00FC59E0"/>
    <w:rsid w:val="00FC6397"/>
    <w:rsid w:val="00FC7D6B"/>
    <w:rsid w:val="00FD7001"/>
    <w:rsid w:val="00FE0FEC"/>
    <w:rsid w:val="00FE60AF"/>
    <w:rsid w:val="00FE7792"/>
    <w:rsid w:val="00FE7B32"/>
    <w:rsid w:val="00FE7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14C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44368"/>
    <w:pPr>
      <w:spacing w:line="360" w:lineRule="auto"/>
      <w:ind w:firstLine="567"/>
      <w:jc w:val="both"/>
    </w:pPr>
    <w:rPr>
      <w:sz w:val="28"/>
      <w:szCs w:val="28"/>
    </w:rPr>
  </w:style>
  <w:style w:type="paragraph" w:styleId="a4">
    <w:name w:val="Title"/>
    <w:basedOn w:val="a"/>
    <w:link w:val="a5"/>
    <w:uiPriority w:val="99"/>
    <w:qFormat/>
    <w:rsid w:val="00E44368"/>
    <w:pPr>
      <w:widowControl w:val="0"/>
      <w:jc w:val="center"/>
    </w:pPr>
    <w:rPr>
      <w:b/>
      <w:snapToGrid w:val="0"/>
      <w:sz w:val="28"/>
      <w:szCs w:val="20"/>
    </w:rPr>
  </w:style>
  <w:style w:type="character" w:customStyle="1" w:styleId="a5">
    <w:name w:val="Название Знак"/>
    <w:link w:val="a4"/>
    <w:uiPriority w:val="99"/>
    <w:locked/>
    <w:rsid w:val="00A22D7B"/>
    <w:rPr>
      <w:b/>
      <w:snapToGrid w:val="0"/>
      <w:sz w:val="28"/>
    </w:rPr>
  </w:style>
  <w:style w:type="paragraph" w:styleId="a6">
    <w:name w:val="Balloon Text"/>
    <w:basedOn w:val="a"/>
    <w:semiHidden/>
    <w:rsid w:val="00E4436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05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2050A"/>
    <w:rPr>
      <w:rFonts w:ascii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205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E2050A"/>
    <w:rPr>
      <w:rFonts w:ascii="Times New Roman" w:hAnsi="Times New Roman" w:cs="Times New Roman"/>
      <w:sz w:val="24"/>
      <w:szCs w:val="24"/>
    </w:rPr>
  </w:style>
  <w:style w:type="character" w:styleId="ab">
    <w:name w:val="annotation reference"/>
    <w:uiPriority w:val="99"/>
    <w:semiHidden/>
    <w:unhideWhenUsed/>
    <w:rsid w:val="00A9063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9063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9063E"/>
  </w:style>
  <w:style w:type="paragraph" w:styleId="ae">
    <w:name w:val="annotation subject"/>
    <w:basedOn w:val="ac"/>
    <w:next w:val="ac"/>
    <w:link w:val="af"/>
    <w:uiPriority w:val="99"/>
    <w:semiHidden/>
    <w:unhideWhenUsed/>
    <w:rsid w:val="00A9063E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A9063E"/>
    <w:rPr>
      <w:b/>
      <w:bCs/>
    </w:rPr>
  </w:style>
  <w:style w:type="paragraph" w:styleId="af0">
    <w:name w:val="Revision"/>
    <w:hidden/>
    <w:uiPriority w:val="99"/>
    <w:semiHidden/>
    <w:rsid w:val="00C32C91"/>
    <w:rPr>
      <w:sz w:val="24"/>
      <w:szCs w:val="24"/>
    </w:rPr>
  </w:style>
  <w:style w:type="paragraph" w:styleId="af1">
    <w:name w:val="footnote text"/>
    <w:basedOn w:val="a"/>
    <w:link w:val="af2"/>
    <w:rsid w:val="002D51C2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2D51C2"/>
  </w:style>
  <w:style w:type="character" w:styleId="af3">
    <w:name w:val="footnote reference"/>
    <w:uiPriority w:val="99"/>
    <w:rsid w:val="002D51C2"/>
    <w:rPr>
      <w:vertAlign w:val="superscript"/>
    </w:rPr>
  </w:style>
  <w:style w:type="paragraph" w:customStyle="1" w:styleId="ConsNormal">
    <w:name w:val="ConsNormal"/>
    <w:rsid w:val="00625E3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Indent 3"/>
    <w:basedOn w:val="a"/>
    <w:link w:val="30"/>
    <w:uiPriority w:val="99"/>
    <w:semiHidden/>
    <w:unhideWhenUsed/>
    <w:rsid w:val="005F2CC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5F2CC0"/>
    <w:rPr>
      <w:sz w:val="16"/>
      <w:szCs w:val="16"/>
    </w:rPr>
  </w:style>
  <w:style w:type="character" w:styleId="af4">
    <w:name w:val="Hyperlink"/>
    <w:uiPriority w:val="99"/>
    <w:unhideWhenUsed/>
    <w:rsid w:val="00D1560A"/>
    <w:rPr>
      <w:color w:val="0000FF"/>
      <w:u w:val="single"/>
    </w:rPr>
  </w:style>
  <w:style w:type="table" w:styleId="af5">
    <w:name w:val="Table Grid"/>
    <w:basedOn w:val="a1"/>
    <w:uiPriority w:val="59"/>
    <w:rsid w:val="00D009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E497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6">
    <w:name w:val="List Paragraph"/>
    <w:basedOn w:val="a"/>
    <w:uiPriority w:val="34"/>
    <w:qFormat/>
    <w:rsid w:val="008073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14C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44368"/>
    <w:pPr>
      <w:spacing w:line="360" w:lineRule="auto"/>
      <w:ind w:firstLine="567"/>
      <w:jc w:val="both"/>
    </w:pPr>
    <w:rPr>
      <w:sz w:val="28"/>
      <w:szCs w:val="28"/>
    </w:rPr>
  </w:style>
  <w:style w:type="paragraph" w:styleId="a4">
    <w:name w:val="Title"/>
    <w:basedOn w:val="a"/>
    <w:link w:val="a5"/>
    <w:uiPriority w:val="99"/>
    <w:qFormat/>
    <w:rsid w:val="00E44368"/>
    <w:pPr>
      <w:widowControl w:val="0"/>
      <w:jc w:val="center"/>
    </w:pPr>
    <w:rPr>
      <w:b/>
      <w:snapToGrid w:val="0"/>
      <w:sz w:val="28"/>
      <w:szCs w:val="20"/>
    </w:rPr>
  </w:style>
  <w:style w:type="character" w:customStyle="1" w:styleId="a5">
    <w:name w:val="Название Знак"/>
    <w:link w:val="a4"/>
    <w:uiPriority w:val="99"/>
    <w:locked/>
    <w:rsid w:val="00A22D7B"/>
    <w:rPr>
      <w:b/>
      <w:snapToGrid w:val="0"/>
      <w:sz w:val="28"/>
    </w:rPr>
  </w:style>
  <w:style w:type="paragraph" w:styleId="a6">
    <w:name w:val="Balloon Text"/>
    <w:basedOn w:val="a"/>
    <w:semiHidden/>
    <w:rsid w:val="00E4436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05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2050A"/>
    <w:rPr>
      <w:rFonts w:ascii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205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E2050A"/>
    <w:rPr>
      <w:rFonts w:ascii="Times New Roman" w:hAnsi="Times New Roman" w:cs="Times New Roman"/>
      <w:sz w:val="24"/>
      <w:szCs w:val="24"/>
    </w:rPr>
  </w:style>
  <w:style w:type="character" w:styleId="ab">
    <w:name w:val="annotation reference"/>
    <w:uiPriority w:val="99"/>
    <w:semiHidden/>
    <w:unhideWhenUsed/>
    <w:rsid w:val="00A9063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9063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9063E"/>
  </w:style>
  <w:style w:type="paragraph" w:styleId="ae">
    <w:name w:val="annotation subject"/>
    <w:basedOn w:val="ac"/>
    <w:next w:val="ac"/>
    <w:link w:val="af"/>
    <w:uiPriority w:val="99"/>
    <w:semiHidden/>
    <w:unhideWhenUsed/>
    <w:rsid w:val="00A9063E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A9063E"/>
    <w:rPr>
      <w:b/>
      <w:bCs/>
    </w:rPr>
  </w:style>
  <w:style w:type="paragraph" w:styleId="af0">
    <w:name w:val="Revision"/>
    <w:hidden/>
    <w:uiPriority w:val="99"/>
    <w:semiHidden/>
    <w:rsid w:val="00C32C91"/>
    <w:rPr>
      <w:sz w:val="24"/>
      <w:szCs w:val="24"/>
    </w:rPr>
  </w:style>
  <w:style w:type="paragraph" w:styleId="af1">
    <w:name w:val="footnote text"/>
    <w:basedOn w:val="a"/>
    <w:link w:val="af2"/>
    <w:rsid w:val="002D51C2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2D51C2"/>
  </w:style>
  <w:style w:type="character" w:styleId="af3">
    <w:name w:val="footnote reference"/>
    <w:uiPriority w:val="99"/>
    <w:rsid w:val="002D51C2"/>
    <w:rPr>
      <w:vertAlign w:val="superscript"/>
    </w:rPr>
  </w:style>
  <w:style w:type="paragraph" w:customStyle="1" w:styleId="ConsNormal">
    <w:name w:val="ConsNormal"/>
    <w:rsid w:val="00625E3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Indent 3"/>
    <w:basedOn w:val="a"/>
    <w:link w:val="30"/>
    <w:uiPriority w:val="99"/>
    <w:semiHidden/>
    <w:unhideWhenUsed/>
    <w:rsid w:val="005F2CC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5F2CC0"/>
    <w:rPr>
      <w:sz w:val="16"/>
      <w:szCs w:val="16"/>
    </w:rPr>
  </w:style>
  <w:style w:type="character" w:styleId="af4">
    <w:name w:val="Hyperlink"/>
    <w:uiPriority w:val="99"/>
    <w:unhideWhenUsed/>
    <w:rsid w:val="00D1560A"/>
    <w:rPr>
      <w:color w:val="0000FF"/>
      <w:u w:val="single"/>
    </w:rPr>
  </w:style>
  <w:style w:type="table" w:styleId="af5">
    <w:name w:val="Table Grid"/>
    <w:basedOn w:val="a1"/>
    <w:uiPriority w:val="59"/>
    <w:rsid w:val="00D009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E497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6">
    <w:name w:val="List Paragraph"/>
    <w:basedOn w:val="a"/>
    <w:uiPriority w:val="34"/>
    <w:qFormat/>
    <w:rsid w:val="00807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5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1056;&#1054;&#1052;&#1040;&#1053;&#1045;&#1053;&#1050;&#1054;\&#1058;&#1086;&#1082;&#1072;&#1088;&#1077;&#1074;&#1072;%20&#1042;.&#1042;.%20%20(&#1056;&#1086;&#1084;&#1072;&#1085;&#1077;&#1085;&#1082;&#1086;)\&#1055;&#1088;&#1086;&#1076;&#1072;&#1078;&#1072;%20&#1080;&#1084;&#1091;&#1097;&#1077;&#1089;&#1090;&#1074;&#1072;\&#1055;&#1088;&#1086;&#1077;&#1082;&#1090;%20&#1076;&#1086;&#1075;&#1086;&#1074;&#1086;&#1088;&#1072;%20&#1050;&#1055;%20&#1072;&#1074;&#1090;&#1086;&#1084;&#1086;&#1073;&#1080;&#1083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188DD-DC43-4EF0-B0AD-B6F1500CF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договора КП автомобиля</Template>
  <TotalTime>10</TotalTime>
  <Pages>3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внесении задатка</vt:lpstr>
    </vt:vector>
  </TitlesOfParts>
  <Company>ACB</Company>
  <LinksUpToDate>false</LinksUpToDate>
  <CharactersWithSpaces>6353</CharactersWithSpaces>
  <SharedDoc>false</SharedDoc>
  <HLinks>
    <vt:vector size="6" baseType="variant">
      <vt:variant>
        <vt:i4>1245211</vt:i4>
      </vt:variant>
      <vt:variant>
        <vt:i4>0</vt:i4>
      </vt:variant>
      <vt:variant>
        <vt:i4>0</vt:i4>
      </vt:variant>
      <vt:variant>
        <vt:i4>5</vt:i4>
      </vt:variant>
      <vt:variant>
        <vt:lpwstr>http://www.etp-profit.ru/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внесении задатка</dc:title>
  <dc:creator>Admin</dc:creator>
  <cp:lastModifiedBy>Admin</cp:lastModifiedBy>
  <cp:revision>8</cp:revision>
  <cp:lastPrinted>2021-05-19T13:50:00Z</cp:lastPrinted>
  <dcterms:created xsi:type="dcterms:W3CDTF">2022-06-11T16:41:00Z</dcterms:created>
  <dcterms:modified xsi:type="dcterms:W3CDTF">2026-07-02T18:18:00Z</dcterms:modified>
</cp:coreProperties>
</file>