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2909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b/>
          <w:bCs/>
          <w:sz w:val="24"/>
          <w:szCs w:val="24"/>
        </w:rPr>
        <w:t>Договор</w:t>
      </w:r>
    </w:p>
    <w:p w14:paraId="008FF845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b/>
          <w:bCs/>
          <w:sz w:val="24"/>
          <w:szCs w:val="24"/>
        </w:rPr>
        <w:t>мены недвижимого имущества</w:t>
      </w:r>
    </w:p>
    <w:p w14:paraId="2E3412CF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C25B54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г. __________ "___"________ ____ г.</w:t>
      </w:r>
      <w:r w:rsidRPr="00842BF7">
        <w:rPr>
          <w:rFonts w:ascii="Times New Roman" w:hAnsi="Times New Roman"/>
          <w:sz w:val="24"/>
          <w:szCs w:val="24"/>
        </w:rPr>
        <w:br/>
      </w:r>
    </w:p>
    <w:p w14:paraId="41DEF1E2" w14:textId="511EF2F8" w:rsidR="00842BF7" w:rsidRPr="00842BF7" w:rsidRDefault="00097DBF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97DBF">
        <w:rPr>
          <w:rFonts w:ascii="Times New Roman" w:hAnsi="Times New Roman"/>
          <w:sz w:val="24"/>
          <w:szCs w:val="24"/>
        </w:rPr>
        <w:t>Огарков Константин Васильевич, в лице финансового управляющего Теклёва Александра Руфаиловича, действующего на основании определения Арбитражного Суда Томской области по делу №А67-1957/2021 от 09.12.2025</w:t>
      </w:r>
      <w:r w:rsidR="00842BF7" w:rsidRPr="00842BF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ый</w:t>
      </w:r>
      <w:r w:rsidR="00842BF7" w:rsidRPr="00842BF7">
        <w:rPr>
          <w:rFonts w:ascii="Times New Roman" w:hAnsi="Times New Roman"/>
          <w:sz w:val="24"/>
          <w:szCs w:val="24"/>
        </w:rPr>
        <w:t xml:space="preserve"> в дальнейшем "Сторона 1", с одной стороны и</w:t>
      </w:r>
      <w:r>
        <w:rPr>
          <w:rFonts w:ascii="Times New Roman" w:hAnsi="Times New Roman"/>
          <w:sz w:val="24"/>
          <w:szCs w:val="24"/>
        </w:rPr>
        <w:t xml:space="preserve"> </w:t>
      </w:r>
      <w:r w:rsidR="00842BF7" w:rsidRPr="00842BF7">
        <w:rPr>
          <w:rFonts w:ascii="Times New Roman" w:hAnsi="Times New Roman"/>
          <w:sz w:val="24"/>
          <w:szCs w:val="24"/>
        </w:rPr>
        <w:t xml:space="preserve">__________________________________________, именуем__ в дальнейшем "Сторона 2", в лице ________________________, </w:t>
      </w:r>
      <w:proofErr w:type="spellStart"/>
      <w:r w:rsidR="00842BF7" w:rsidRPr="00842BF7">
        <w:rPr>
          <w:rFonts w:ascii="Times New Roman" w:hAnsi="Times New Roman"/>
          <w:sz w:val="24"/>
          <w:szCs w:val="24"/>
        </w:rPr>
        <w:t>действующе</w:t>
      </w:r>
      <w:proofErr w:type="spellEnd"/>
      <w:r w:rsidR="00842BF7" w:rsidRPr="00842BF7">
        <w:rPr>
          <w:rFonts w:ascii="Times New Roman" w:hAnsi="Times New Roman"/>
          <w:sz w:val="24"/>
          <w:szCs w:val="24"/>
        </w:rPr>
        <w:t>____ на основании ______________________, с другой стороны, совместно именуемые "Стороны", заключили настоящий Договор о нижеследующем:</w:t>
      </w:r>
    </w:p>
    <w:p w14:paraId="20F241E9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73880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1. Предмет Договора</w:t>
      </w:r>
    </w:p>
    <w:p w14:paraId="439F4A76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F8610A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1.1. В соответствии с Договором каждая из Сторон обязуется передать в собственность другой Стороне принадлежащее ей на праве собственности недвижимое имущество в обмен на передаваемое другой Стороной недвижимое имущество.</w:t>
      </w:r>
    </w:p>
    <w:p w14:paraId="39140654" w14:textId="4933A7DD" w:rsidR="00097DBF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 xml:space="preserve">1.2. Сторона 1 передает следующее недвижимое имущество </w:t>
      </w:r>
      <w:r w:rsidR="00097DBF">
        <w:rPr>
          <w:rFonts w:ascii="Times New Roman" w:hAnsi="Times New Roman"/>
          <w:sz w:val="24"/>
          <w:szCs w:val="24"/>
        </w:rPr>
        <w:t>–</w:t>
      </w:r>
    </w:p>
    <w:p w14:paraId="1209DD67" w14:textId="798B5D22" w:rsidR="00097DBF" w:rsidRDefault="00097DBF" w:rsidP="00842BF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- </w:t>
      </w:r>
      <w:r>
        <w:t xml:space="preserve">Земельный участок, площадь 1197 </w:t>
      </w:r>
      <w:proofErr w:type="spellStart"/>
      <w:r>
        <w:t>кв.м</w:t>
      </w:r>
      <w:proofErr w:type="spellEnd"/>
      <w:r>
        <w:t xml:space="preserve">., адрес (местонахождение): Россия, Томская область, д. </w:t>
      </w:r>
      <w:proofErr w:type="spellStart"/>
      <w:r>
        <w:t>Барабинка</w:t>
      </w:r>
      <w:proofErr w:type="spellEnd"/>
      <w:r>
        <w:t xml:space="preserve">, Кедровая, дом 7/1, кадастровый (условный) номер: 70:14:0100002:76, вид собственности: индивидуальная. </w:t>
      </w:r>
    </w:p>
    <w:p w14:paraId="052E149E" w14:textId="525D38BC" w:rsidR="00097DBF" w:rsidRDefault="00097DBF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>
        <w:t xml:space="preserve">Жилой дом, площадь 509,3 </w:t>
      </w:r>
      <w:proofErr w:type="spellStart"/>
      <w:r>
        <w:t>кв.м</w:t>
      </w:r>
      <w:proofErr w:type="spellEnd"/>
      <w:r>
        <w:t xml:space="preserve">., назначение: Жилое, адрес (местонахождение): Россия, Томская область, д. </w:t>
      </w:r>
      <w:proofErr w:type="spellStart"/>
      <w:r>
        <w:t>Барабинка</w:t>
      </w:r>
      <w:proofErr w:type="spellEnd"/>
      <w:r>
        <w:t>, Кедровая, дом 9, кадастровый (условный) номер: 70:14:0100002:694 Находится в долевой собственности, размер доли: 1/2</w:t>
      </w:r>
    </w:p>
    <w:p w14:paraId="64379A17" w14:textId="5D565465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Недвижимое имущество принадлежит Стороне 1 на праве собственности что подтверждается записью в Едином государственном реестре недвижимости от "__"_________ ____ г. N ____ (Выписка из Единого государственного реестра недвижимости от "__"__________ ___ г. N _____, Приложение N ____).</w:t>
      </w:r>
    </w:p>
    <w:p w14:paraId="115CB000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D8B490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 xml:space="preserve">1.3. Сторона 2 передает следующее недвижимое имущество - _________________________, кадастровый номер ______________, общей площадью ________ кв. м, ____________ </w:t>
      </w:r>
      <w:r w:rsidRPr="00842BF7">
        <w:rPr>
          <w:rFonts w:ascii="Times New Roman" w:hAnsi="Times New Roman"/>
          <w:i/>
          <w:iCs/>
          <w:color w:val="000000"/>
          <w:sz w:val="24"/>
          <w:szCs w:val="24"/>
        </w:rPr>
        <w:t>(иные сведения)</w:t>
      </w:r>
      <w:r w:rsidRPr="00842BF7">
        <w:rPr>
          <w:rFonts w:ascii="Times New Roman" w:hAnsi="Times New Roman"/>
          <w:color w:val="000000"/>
          <w:sz w:val="24"/>
          <w:szCs w:val="24"/>
        </w:rPr>
        <w:t>, находящееся по адресу: _______________________________________.</w:t>
      </w:r>
    </w:p>
    <w:p w14:paraId="3393B382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Недвижимое имущество принадлежит Стороне 2 на праве собственности на основании ___________________, что подтверждается записью в Едином государственном реестре недвижимости от "__"__________ ___ г. N ____ (Выписка из Единого государственного реестра недвижимости от "__"___________ ____ г. N _____, Приложение N ____).</w:t>
      </w:r>
    </w:p>
    <w:p w14:paraId="445A48BC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Характеристики Недвижимого имущества: __________________________________________.</w:t>
      </w:r>
    </w:p>
    <w:p w14:paraId="56A52B36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77AB6F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i/>
          <w:iCs/>
          <w:sz w:val="24"/>
          <w:szCs w:val="24"/>
        </w:rPr>
        <w:t>Вариант, дополнительно.</w:t>
      </w:r>
      <w:r w:rsidRPr="00842BF7">
        <w:rPr>
          <w:rFonts w:ascii="Times New Roman" w:hAnsi="Times New Roman"/>
          <w:color w:val="000000"/>
          <w:sz w:val="24"/>
          <w:szCs w:val="24"/>
        </w:rPr>
        <w:t xml:space="preserve"> Недвижимое имущество расположено на земельном участке площадью _____ кв. м, кадастровый номер __________, целевое назначение ___________________, разрешенное использование ___________________, принадлежащем Стороне 2 на праве ____________________ (</w:t>
      </w:r>
      <w:r w:rsidRPr="00842BF7">
        <w:rPr>
          <w:rFonts w:ascii="Times New Roman" w:hAnsi="Times New Roman"/>
          <w:i/>
          <w:iCs/>
          <w:color w:val="000000"/>
          <w:sz w:val="24"/>
          <w:szCs w:val="24"/>
        </w:rPr>
        <w:t>вариант, дополнительно:</w:t>
      </w:r>
      <w:r w:rsidRPr="00842BF7">
        <w:rPr>
          <w:rFonts w:ascii="Times New Roman" w:hAnsi="Times New Roman"/>
          <w:color w:val="000000"/>
          <w:sz w:val="24"/>
          <w:szCs w:val="24"/>
        </w:rPr>
        <w:t xml:space="preserve"> что подтверждается записью в Едином государственном реестре недвижимости от "__"__________ ____ г. N ____) (Выписка из Единого государственного реестра недвижимости от "__"___________ ____ г. N ______, Приложение N ____). Одновременно с правом собственности на недвижимое имущество к Стороне 1 переходит право ___________________________ </w:t>
      </w:r>
      <w:r w:rsidRPr="00842BF7">
        <w:rPr>
          <w:rFonts w:ascii="Times New Roman" w:hAnsi="Times New Roman"/>
          <w:i/>
          <w:iCs/>
          <w:color w:val="000000"/>
          <w:sz w:val="24"/>
          <w:szCs w:val="24"/>
        </w:rPr>
        <w:t>(указать вид права)</w:t>
      </w:r>
      <w:r w:rsidRPr="00842BF7">
        <w:rPr>
          <w:rFonts w:ascii="Times New Roman" w:hAnsi="Times New Roman"/>
          <w:color w:val="000000"/>
          <w:sz w:val="24"/>
          <w:szCs w:val="24"/>
        </w:rPr>
        <w:t xml:space="preserve"> на указанный земельный участок.</w:t>
      </w:r>
    </w:p>
    <w:p w14:paraId="1EF87B9F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AB4260" w14:textId="63C78B3A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 xml:space="preserve">1.4. Стороны установили следующую стоимость передаваемого по Договору недвижимого имущества </w:t>
      </w:r>
      <w:r w:rsidRPr="00842BF7">
        <w:rPr>
          <w:rFonts w:ascii="Times New Roman" w:hAnsi="Times New Roman"/>
          <w:color w:val="000000"/>
          <w:sz w:val="24"/>
          <w:szCs w:val="24"/>
        </w:rPr>
        <w:t xml:space="preserve">на основании </w:t>
      </w:r>
      <w:r w:rsidR="00097DBF">
        <w:rPr>
          <w:rFonts w:ascii="Times New Roman" w:hAnsi="Times New Roman"/>
          <w:color w:val="000000"/>
          <w:sz w:val="24"/>
          <w:szCs w:val="24"/>
        </w:rPr>
        <w:t>результатов торгов</w:t>
      </w:r>
      <w:r w:rsidRPr="00842BF7">
        <w:rPr>
          <w:rFonts w:ascii="Times New Roman" w:hAnsi="Times New Roman"/>
          <w:color w:val="000000"/>
          <w:sz w:val="24"/>
          <w:szCs w:val="24"/>
        </w:rPr>
        <w:t xml:space="preserve"> "__"__________ ____ г. N ____ и от "__"__________ ____ г. N ____ (Приложения N </w:t>
      </w:r>
      <w:proofErr w:type="spellStart"/>
      <w:r w:rsidRPr="00842BF7"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 w:rsidRPr="00842BF7">
        <w:rPr>
          <w:rFonts w:ascii="Times New Roman" w:hAnsi="Times New Roman"/>
          <w:color w:val="000000"/>
          <w:sz w:val="24"/>
          <w:szCs w:val="24"/>
        </w:rPr>
        <w:t xml:space="preserve"> ___, ___) установлена следующая стоимость недвижимого имущества):</w:t>
      </w:r>
    </w:p>
    <w:p w14:paraId="6E1E3EE1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1.4.1. Стоимость недвижимого имущества, принадлежащего Стороне 1, составляет ____________ (___________________) рублей, в том числе НДС _____ (__________) рублей (</w:t>
      </w:r>
      <w:r w:rsidRPr="00842BF7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42BF7">
        <w:rPr>
          <w:rFonts w:ascii="Times New Roman" w:hAnsi="Times New Roman"/>
          <w:color w:val="000000"/>
          <w:sz w:val="24"/>
          <w:szCs w:val="24"/>
        </w:rPr>
        <w:t xml:space="preserve"> НДС не облагается на основании ________________).</w:t>
      </w:r>
    </w:p>
    <w:p w14:paraId="195F2E0F" w14:textId="7B73571C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 xml:space="preserve">1.4.2. Стоимость недвижимого имущества, принадлежащего Стороне 2, составляет </w:t>
      </w:r>
      <w:r w:rsidR="00097DBF">
        <w:rPr>
          <w:rFonts w:ascii="Times New Roman" w:hAnsi="Times New Roman"/>
          <w:sz w:val="24"/>
          <w:szCs w:val="24"/>
        </w:rPr>
        <w:t>6 500 000</w:t>
      </w:r>
      <w:r w:rsidRPr="00842BF7">
        <w:rPr>
          <w:rFonts w:ascii="Times New Roman" w:hAnsi="Times New Roman"/>
          <w:sz w:val="24"/>
          <w:szCs w:val="24"/>
        </w:rPr>
        <w:t xml:space="preserve"> (</w:t>
      </w:r>
      <w:r w:rsidR="00097DBF">
        <w:rPr>
          <w:rFonts w:ascii="Times New Roman" w:hAnsi="Times New Roman"/>
          <w:sz w:val="24"/>
          <w:szCs w:val="24"/>
        </w:rPr>
        <w:t>шесть миллионов пятьсот тысяч</w:t>
      </w:r>
      <w:r w:rsidRPr="00842BF7">
        <w:rPr>
          <w:rFonts w:ascii="Times New Roman" w:hAnsi="Times New Roman"/>
          <w:sz w:val="24"/>
          <w:szCs w:val="24"/>
        </w:rPr>
        <w:t>) рублей</w:t>
      </w:r>
      <w:r w:rsidR="00097DBF">
        <w:rPr>
          <w:rFonts w:ascii="Times New Roman" w:hAnsi="Times New Roman"/>
          <w:sz w:val="24"/>
          <w:szCs w:val="24"/>
        </w:rPr>
        <w:t>.</w:t>
      </w:r>
    </w:p>
    <w:p w14:paraId="7376B3B6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1.5. Недвижимое имущество, передаваемое по Договору, является неравноценным.</w:t>
      </w:r>
    </w:p>
    <w:p w14:paraId="2BD94B26" w14:textId="7C0F27EE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lastRenderedPageBreak/>
        <w:t xml:space="preserve">Сторона </w:t>
      </w:r>
      <w:r w:rsidR="00097DBF">
        <w:rPr>
          <w:rFonts w:ascii="Times New Roman" w:hAnsi="Times New Roman"/>
          <w:sz w:val="24"/>
          <w:szCs w:val="24"/>
        </w:rPr>
        <w:t>2</w:t>
      </w:r>
      <w:r w:rsidRPr="00842BF7">
        <w:rPr>
          <w:rFonts w:ascii="Times New Roman" w:hAnsi="Times New Roman"/>
          <w:sz w:val="24"/>
          <w:szCs w:val="24"/>
        </w:rPr>
        <w:t xml:space="preserve"> должна доплатить Стороне ___ разницу в размере ________ (__________) рублей, в том числе НДС _____ (__________) рублей (</w:t>
      </w:r>
      <w:r w:rsidRPr="00842BF7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42BF7">
        <w:rPr>
          <w:rFonts w:ascii="Times New Roman" w:hAnsi="Times New Roman"/>
          <w:color w:val="000000"/>
          <w:sz w:val="24"/>
          <w:szCs w:val="24"/>
        </w:rPr>
        <w:t xml:space="preserve"> НДС не облагается на основании ________________).</w:t>
      </w:r>
    </w:p>
    <w:p w14:paraId="4A24B85C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Разница доплачивается Стороной ____ в срок до "__"__________ _____ г. (</w:t>
      </w:r>
      <w:r w:rsidRPr="00842BF7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42BF7">
        <w:rPr>
          <w:rFonts w:ascii="Times New Roman" w:hAnsi="Times New Roman"/>
          <w:color w:val="000000"/>
          <w:sz w:val="24"/>
          <w:szCs w:val="24"/>
        </w:rPr>
        <w:t xml:space="preserve"> не позднее ____________ календарных (</w:t>
      </w:r>
      <w:r w:rsidRPr="00842BF7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42BF7">
        <w:rPr>
          <w:rFonts w:ascii="Times New Roman" w:hAnsi="Times New Roman"/>
          <w:color w:val="000000"/>
          <w:sz w:val="24"/>
          <w:szCs w:val="24"/>
        </w:rPr>
        <w:t xml:space="preserve"> рабочих) дней с _______________) в следующем порядке: _____________________________________________.</w:t>
      </w:r>
    </w:p>
    <w:p w14:paraId="7DC18D2A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1.6. Обязательство по оплате считается исполненным с момента зачисления денежных средств на счет Стороны ____ (</w:t>
      </w:r>
      <w:r w:rsidRPr="00842BF7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42BF7">
        <w:rPr>
          <w:rFonts w:ascii="Times New Roman" w:hAnsi="Times New Roman"/>
          <w:color w:val="000000"/>
          <w:sz w:val="24"/>
          <w:szCs w:val="24"/>
        </w:rPr>
        <w:t xml:space="preserve"> зачисления на корреспондентский счет банка Стороны ____ / списания с корреспондентского счета банка Стороны ____ / списания со счета Стороны ____ / передачи наличных денег Стороне _____ / иное).</w:t>
      </w:r>
    </w:p>
    <w:p w14:paraId="05518C1B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1.7. Стороны гарантируют, что передаваемое недвижимое имущество не является предметом залога и не может быть отчуждено по иным основаниям третьим лицам, в споре и под арестом не состоит, иными правами третьих лиц не обременено.</w:t>
      </w:r>
    </w:p>
    <w:p w14:paraId="2478A76D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BBBC3E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2. Права и обязанности Сторон</w:t>
      </w:r>
    </w:p>
    <w:p w14:paraId="1431607B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4F0CE0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2.1. Стороны обязуются:</w:t>
      </w:r>
    </w:p>
    <w:p w14:paraId="04ADBE14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2.1.1. Осмотреть передаваемое им недвижимое имущество на предмет наличия недостатков и указать все недостатки в Акте приема-передачи недвижимого имущества (Приложение N ____).</w:t>
      </w:r>
    </w:p>
    <w:p w14:paraId="1861AA6F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2.1.2. Передать недвижимое имущество в порядке и сроки, установленные разд. 3 Договора.</w:t>
      </w:r>
    </w:p>
    <w:p w14:paraId="652BDEEF" w14:textId="12746A9F" w:rsidR="00842BF7" w:rsidRPr="00842BF7" w:rsidRDefault="00842BF7" w:rsidP="00097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2.1.3. Подготовить все необходимые документы в полном объеме и представить их в установленном законом порядке для государственной регистрации перехода права собственности в орган регистрации прав</w:t>
      </w:r>
      <w:r w:rsidR="00097DBF">
        <w:rPr>
          <w:rFonts w:ascii="Times New Roman" w:hAnsi="Times New Roman"/>
          <w:sz w:val="24"/>
          <w:szCs w:val="24"/>
        </w:rPr>
        <w:t>.</w:t>
      </w:r>
      <w:r w:rsidRPr="00842BF7">
        <w:rPr>
          <w:rFonts w:ascii="Times New Roman" w:hAnsi="Times New Roman"/>
          <w:sz w:val="24"/>
          <w:szCs w:val="24"/>
        </w:rPr>
        <w:t xml:space="preserve"> </w:t>
      </w:r>
    </w:p>
    <w:p w14:paraId="084BB5B5" w14:textId="6C2D56E1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2.1.</w:t>
      </w:r>
      <w:r w:rsidR="00097DBF">
        <w:rPr>
          <w:rFonts w:ascii="Times New Roman" w:hAnsi="Times New Roman"/>
          <w:sz w:val="24"/>
          <w:szCs w:val="24"/>
        </w:rPr>
        <w:t>4</w:t>
      </w:r>
      <w:r w:rsidRPr="00842BF7">
        <w:rPr>
          <w:rFonts w:ascii="Times New Roman" w:hAnsi="Times New Roman"/>
          <w:sz w:val="24"/>
          <w:szCs w:val="24"/>
        </w:rPr>
        <w:t>. Информировать друг друга до государственной регистрации перехода права собственности на недвижимое имущество обо всех условиях, которые могут повлиять на волю Сторон при заключении Договора.</w:t>
      </w:r>
    </w:p>
    <w:p w14:paraId="5B86A16A" w14:textId="77622A3C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2.1.</w:t>
      </w:r>
      <w:r w:rsidR="00097DBF">
        <w:rPr>
          <w:rFonts w:ascii="Times New Roman" w:hAnsi="Times New Roman"/>
          <w:sz w:val="24"/>
          <w:szCs w:val="24"/>
        </w:rPr>
        <w:t>5</w:t>
      </w:r>
      <w:r w:rsidRPr="00842BF7">
        <w:rPr>
          <w:rFonts w:ascii="Times New Roman" w:hAnsi="Times New Roman"/>
          <w:sz w:val="24"/>
          <w:szCs w:val="24"/>
        </w:rPr>
        <w:t>. До передачи недвижимого имущества погасить все обязательные платежи, связанные с владением и пользованием недвижимым имуществом.</w:t>
      </w:r>
    </w:p>
    <w:p w14:paraId="56EB5658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2.2. Стороны имеют право:</w:t>
      </w:r>
    </w:p>
    <w:p w14:paraId="1D5C4AF5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2.2.1. Требовать расторжения Договора по основаниям, предусмотренным действующим законодательством Российской Федерации.</w:t>
      </w:r>
    </w:p>
    <w:p w14:paraId="78B45C70" w14:textId="4C3FB598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 xml:space="preserve">2.3. </w:t>
      </w:r>
      <w:r w:rsidR="00097DBF">
        <w:rPr>
          <w:rFonts w:ascii="Times New Roman" w:hAnsi="Times New Roman"/>
          <w:sz w:val="24"/>
          <w:szCs w:val="24"/>
        </w:rPr>
        <w:t>Сторона 2</w:t>
      </w:r>
      <w:r w:rsidRPr="00842BF7">
        <w:rPr>
          <w:rFonts w:ascii="Times New Roman" w:hAnsi="Times New Roman"/>
          <w:sz w:val="24"/>
          <w:szCs w:val="24"/>
        </w:rPr>
        <w:t xml:space="preserve"> несет расходы по государственной регистрации перехода права собственности на недвижимое имущество, полученное в результате мены.</w:t>
      </w:r>
    </w:p>
    <w:p w14:paraId="3A4B20CF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2.4. Стороны также обладают иными правами и несут обязанности, предусмотренные действующим законодательством Российской Федерации.</w:t>
      </w:r>
    </w:p>
    <w:p w14:paraId="6F36833B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556D11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3. Порядок передачи недвижимого имущества</w:t>
      </w:r>
    </w:p>
    <w:p w14:paraId="7D45D7C0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2D1E3" w14:textId="70707A8F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 xml:space="preserve">3.1. Стороны обязуются передать недвижимое имущество друг другу по Акту приема-передачи недвижимого имущества (Приложение N ____) </w:t>
      </w:r>
      <w:r w:rsidR="00A41234" w:rsidRPr="00842BF7">
        <w:rPr>
          <w:rFonts w:ascii="Times New Roman" w:hAnsi="Times New Roman"/>
          <w:sz w:val="24"/>
          <w:szCs w:val="24"/>
        </w:rPr>
        <w:t>в срок,</w:t>
      </w:r>
      <w:r w:rsidRPr="00842BF7">
        <w:rPr>
          <w:rFonts w:ascii="Times New Roman" w:hAnsi="Times New Roman"/>
          <w:sz w:val="24"/>
          <w:szCs w:val="24"/>
        </w:rPr>
        <w:t xml:space="preserve"> </w:t>
      </w:r>
      <w:r w:rsidR="00097DBF">
        <w:rPr>
          <w:rFonts w:ascii="Times New Roman" w:hAnsi="Times New Roman"/>
          <w:sz w:val="24"/>
          <w:szCs w:val="24"/>
        </w:rPr>
        <w:t>не превышающий тридцать календарных дней с момента заключения договора.</w:t>
      </w:r>
    </w:p>
    <w:p w14:paraId="7EEAFC74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3.2. Переход права собственности на недвижимое имущество подлежит государственной регистрации в Едином государственном реестре недвижимости.</w:t>
      </w:r>
    </w:p>
    <w:p w14:paraId="17E3EC3F" w14:textId="41DAFF21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3.3. Право собственности на недвижимое имущество переходит к другой Стороне с момента государственной регистрации перехода права собственности в установленном законом порядке</w:t>
      </w:r>
      <w:r w:rsidR="00097DBF">
        <w:rPr>
          <w:rFonts w:ascii="Times New Roman" w:hAnsi="Times New Roman"/>
          <w:sz w:val="24"/>
          <w:szCs w:val="24"/>
        </w:rPr>
        <w:t>.</w:t>
      </w:r>
    </w:p>
    <w:p w14:paraId="1DEAFB57" w14:textId="7C2E16FA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 xml:space="preserve">3.4. Риск случайной гибели или случайного повреждения недвижимого имущества переходит к принимающей Стороне с момента </w:t>
      </w:r>
      <w:r w:rsidR="00097DBF">
        <w:rPr>
          <w:rFonts w:ascii="Times New Roman" w:hAnsi="Times New Roman"/>
          <w:sz w:val="24"/>
          <w:szCs w:val="24"/>
        </w:rPr>
        <w:t>подписания акта приема передачи.</w:t>
      </w:r>
    </w:p>
    <w:p w14:paraId="5AB8F2E6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3.5. С момента передачи принявшая Сторона принимает на себя обязательства по содержанию принятого недвижимого имущества.</w:t>
      </w:r>
    </w:p>
    <w:p w14:paraId="044B4789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040E69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51A9C276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C00FA9" w14:textId="080ACCC6" w:rsidR="00842BF7" w:rsidRDefault="00842BF7" w:rsidP="00097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4</w:t>
      </w:r>
      <w:r w:rsidR="00097DBF">
        <w:rPr>
          <w:rFonts w:ascii="Times New Roman" w:hAnsi="Times New Roman"/>
          <w:sz w:val="24"/>
          <w:szCs w:val="24"/>
        </w:rPr>
        <w:t>.1</w:t>
      </w:r>
      <w:r w:rsidR="00097DBF" w:rsidRPr="00097DBF">
        <w:t xml:space="preserve"> </w:t>
      </w:r>
      <w:r w:rsidR="00097DBF" w:rsidRPr="00097DBF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</w:t>
      </w:r>
    </w:p>
    <w:p w14:paraId="215E6BF9" w14:textId="12561852" w:rsidR="00097DBF" w:rsidRDefault="00097DBF" w:rsidP="00097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 </w:t>
      </w:r>
      <w:r w:rsidRPr="00097DBF">
        <w:rPr>
          <w:rFonts w:ascii="Times New Roman" w:hAnsi="Times New Roman"/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097DBF">
        <w:rPr>
          <w:rFonts w:ascii="Times New Roman" w:hAnsi="Times New Roman"/>
          <w:sz w:val="24"/>
          <w:szCs w:val="24"/>
        </w:rPr>
        <w:t>настояще</w:t>
      </w:r>
      <w:r>
        <w:rPr>
          <w:rFonts w:ascii="Times New Roman" w:hAnsi="Times New Roman"/>
          <w:sz w:val="24"/>
          <w:szCs w:val="24"/>
        </w:rPr>
        <w:t>м</w:t>
      </w:r>
      <w:r w:rsidRPr="00097DBF">
        <w:rPr>
          <w:rFonts w:ascii="Times New Roman" w:hAnsi="Times New Roman"/>
          <w:sz w:val="24"/>
          <w:szCs w:val="24"/>
        </w:rPr>
        <w:t xml:space="preserve"> Договор</w:t>
      </w:r>
      <w:r>
        <w:rPr>
          <w:rFonts w:ascii="Times New Roman" w:hAnsi="Times New Roman"/>
          <w:sz w:val="24"/>
          <w:szCs w:val="24"/>
        </w:rPr>
        <w:t>е</w:t>
      </w:r>
      <w:r w:rsidRPr="00097DBF">
        <w:rPr>
          <w:rFonts w:ascii="Times New Roman" w:hAnsi="Times New Roman"/>
          <w:sz w:val="24"/>
          <w:szCs w:val="24"/>
        </w:rPr>
        <w:t xml:space="preserve">, считается отказом Покупателя от исполнения обязательств </w:t>
      </w:r>
      <w:r w:rsidRPr="00097DBF">
        <w:rPr>
          <w:rFonts w:ascii="Times New Roman" w:hAnsi="Times New Roman"/>
          <w:sz w:val="24"/>
          <w:szCs w:val="24"/>
        </w:rPr>
        <w:lastRenderedPageBreak/>
        <w:t xml:space="preserve">по оплате Имущества. В этом случае </w:t>
      </w:r>
      <w:r>
        <w:rPr>
          <w:rFonts w:ascii="Times New Roman" w:hAnsi="Times New Roman"/>
          <w:sz w:val="24"/>
          <w:szCs w:val="24"/>
        </w:rPr>
        <w:t>сторона 1</w:t>
      </w:r>
      <w:r w:rsidRPr="00097DBF">
        <w:rPr>
          <w:rFonts w:ascii="Times New Roman" w:hAnsi="Times New Roman"/>
          <w:sz w:val="24"/>
          <w:szCs w:val="24"/>
        </w:rPr>
        <w:t xml:space="preserve"> вправе отказаться от исполнения своих обязательств по настоящему Договору, письменно уведомив </w:t>
      </w:r>
      <w:r>
        <w:rPr>
          <w:rFonts w:ascii="Times New Roman" w:hAnsi="Times New Roman"/>
          <w:sz w:val="24"/>
          <w:szCs w:val="24"/>
        </w:rPr>
        <w:t>сторону 2</w:t>
      </w:r>
      <w:r w:rsidRPr="00097DBF">
        <w:rPr>
          <w:rFonts w:ascii="Times New Roman" w:hAnsi="Times New Roman"/>
          <w:sz w:val="24"/>
          <w:szCs w:val="24"/>
        </w:rPr>
        <w:t xml:space="preserve"> о расторжении настоящего Договора. Настоящий Договор считается расторгнутым с момента направления указанного уведомления, при этом </w:t>
      </w:r>
      <w:r>
        <w:rPr>
          <w:rFonts w:ascii="Times New Roman" w:hAnsi="Times New Roman"/>
          <w:sz w:val="24"/>
          <w:szCs w:val="24"/>
        </w:rPr>
        <w:t>сторона 2</w:t>
      </w:r>
      <w:r w:rsidRPr="00097DBF">
        <w:rPr>
          <w:rFonts w:ascii="Times New Roman" w:hAnsi="Times New Roman"/>
          <w:sz w:val="24"/>
          <w:szCs w:val="24"/>
        </w:rPr>
        <w:t xml:space="preserve">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6BEDB85" w14:textId="77777777" w:rsidR="00097DBF" w:rsidRPr="00842BF7" w:rsidRDefault="00097DBF" w:rsidP="00097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C259E23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5. Форс-мажор</w:t>
      </w:r>
    </w:p>
    <w:p w14:paraId="0A307318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60B3E" w14:textId="205220B1" w:rsidR="00842BF7" w:rsidRPr="00842BF7" w:rsidRDefault="00842BF7" w:rsidP="00097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 xml:space="preserve">5.1.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обстоятельств непреодолимой силы, </w:t>
      </w:r>
      <w:r w:rsidR="00097DBF">
        <w:rPr>
          <w:rFonts w:ascii="Times New Roman" w:hAnsi="Times New Roman"/>
          <w:sz w:val="24"/>
          <w:szCs w:val="24"/>
        </w:rPr>
        <w:t>предусмотренных Гражданским кодексом РФ.</w:t>
      </w:r>
    </w:p>
    <w:p w14:paraId="369A49A7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08565F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6. Заключительные положения</w:t>
      </w:r>
    </w:p>
    <w:p w14:paraId="52E65805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CBAC07" w14:textId="7E48AA25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 xml:space="preserve">6.1. Договор считается заключенным с момента подписания </w:t>
      </w:r>
      <w:r w:rsidRPr="00842BF7">
        <w:rPr>
          <w:rFonts w:ascii="Times New Roman" w:hAnsi="Times New Roman"/>
          <w:color w:val="000000"/>
          <w:sz w:val="24"/>
          <w:szCs w:val="24"/>
        </w:rPr>
        <w:t>и действует до полного исполнения Сторонами своих обязательств.</w:t>
      </w:r>
    </w:p>
    <w:p w14:paraId="45937E2E" w14:textId="1D2F82ED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6.2. Все изменения и дополнения к Договору действительны, если совершены в письменной форме и подписаны обеими Сторонами</w:t>
      </w:r>
    </w:p>
    <w:p w14:paraId="465C8B4B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6.3.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14:paraId="67589B41" w14:textId="0C778210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 xml:space="preserve">6.4. Все споры, связанные с заключением, толкованием, исполнением и расторжением Договора, будут разрешаться Сторонами в </w:t>
      </w:r>
      <w:r w:rsidR="00A41234">
        <w:rPr>
          <w:rFonts w:ascii="Times New Roman" w:hAnsi="Times New Roman"/>
          <w:sz w:val="24"/>
          <w:szCs w:val="24"/>
        </w:rPr>
        <w:t>Арбитражном суде Томской области.</w:t>
      </w:r>
    </w:p>
    <w:p w14:paraId="4D48F2BD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6.5. Во всем остальном, что не урегулировано Договором, Стороны руководствуются действующим законодательством Российской Федерации.</w:t>
      </w:r>
    </w:p>
    <w:p w14:paraId="7E674F3B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7. Адреса и реквизиты Сторон</w:t>
      </w:r>
    </w:p>
    <w:p w14:paraId="5C577DBF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842BF7" w:rsidRPr="00842BF7" w14:paraId="39AFAF95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37FF735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Сторона 1: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3B7887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78BCFCD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Сторона 2:</w:t>
            </w:r>
          </w:p>
        </w:tc>
      </w:tr>
      <w:tr w:rsidR="00842BF7" w:rsidRPr="00842BF7" w14:paraId="41039C00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3EFC53E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Наименование/Ф.И.О.: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6E9465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D3FBB5C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Наименование/Ф.И.О.: ___________</w:t>
            </w:r>
          </w:p>
        </w:tc>
      </w:tr>
      <w:tr w:rsidR="00842BF7" w:rsidRPr="00842BF7" w14:paraId="36F15AA5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2849546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Адрес: 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5F8022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1C39329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Адрес: ________________________</w:t>
            </w:r>
          </w:p>
        </w:tc>
      </w:tr>
      <w:tr w:rsidR="00842BF7" w:rsidRPr="00842BF7" w14:paraId="7BDA7E91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42F421B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Телефон: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0801AB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234BA43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Телефон: ______________________</w:t>
            </w:r>
          </w:p>
        </w:tc>
      </w:tr>
      <w:tr w:rsidR="00842BF7" w:rsidRPr="00842BF7" w14:paraId="12E6595D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83685E7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BBA0E6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F1850F2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Адрес электронной почты: _________</w:t>
            </w:r>
          </w:p>
        </w:tc>
      </w:tr>
      <w:tr w:rsidR="00842BF7" w:rsidRPr="00842BF7" w14:paraId="703E4138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9FF0B98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ОГРН/ОГРНИП 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6C92A5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842A845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ОГРН/ОГРНИП _________________</w:t>
            </w:r>
          </w:p>
        </w:tc>
      </w:tr>
      <w:tr w:rsidR="00842BF7" w:rsidRPr="00842BF7" w14:paraId="6B09E7F3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F58FF9A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ИНН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526CF8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92B3E82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ИНН __________________________</w:t>
            </w:r>
          </w:p>
        </w:tc>
      </w:tr>
      <w:tr w:rsidR="00842BF7" w:rsidRPr="00842BF7" w14:paraId="4DC465B2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614569A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КПП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4B3F92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2D26DA0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КПП __________________________</w:t>
            </w:r>
          </w:p>
        </w:tc>
      </w:tr>
      <w:tr w:rsidR="00842BF7" w:rsidRPr="00842BF7" w14:paraId="64F7218F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27E3DF3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Р/с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1B566A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3CEF0C1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Р/с ____________________________</w:t>
            </w:r>
          </w:p>
        </w:tc>
      </w:tr>
      <w:tr w:rsidR="00842BF7" w:rsidRPr="00842BF7" w14:paraId="185E37DD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7CF581E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в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7469B0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5076944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в _____________________________</w:t>
            </w:r>
          </w:p>
        </w:tc>
      </w:tr>
      <w:tr w:rsidR="00842BF7" w:rsidRPr="00842BF7" w14:paraId="08F76E24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191CACF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К/с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1E69E1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6D087D3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К/с ____________________________</w:t>
            </w:r>
          </w:p>
        </w:tc>
      </w:tr>
      <w:tr w:rsidR="00842BF7" w:rsidRPr="00842BF7" w14:paraId="6040AD90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7491ACF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БИК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962A1C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DDA717E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БИК ___________________________</w:t>
            </w:r>
          </w:p>
        </w:tc>
      </w:tr>
    </w:tbl>
    <w:p w14:paraId="2C4F4F65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53CD98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BF7">
        <w:rPr>
          <w:rFonts w:ascii="Times New Roman" w:hAnsi="Times New Roman"/>
          <w:sz w:val="24"/>
          <w:szCs w:val="24"/>
        </w:rPr>
        <w:t>Подписи Сторон</w:t>
      </w:r>
    </w:p>
    <w:p w14:paraId="2C031CFB" w14:textId="77777777" w:rsidR="00842BF7" w:rsidRPr="00842BF7" w:rsidRDefault="00842BF7" w:rsidP="0084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453"/>
        <w:gridCol w:w="4308"/>
      </w:tblGrid>
      <w:tr w:rsidR="00842BF7" w:rsidRPr="00842BF7" w14:paraId="02396D57" w14:textId="77777777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0E7B9E15" w14:textId="0DA84039" w:rsidR="00842BF7" w:rsidRPr="00842BF7" w:rsidRDefault="00A41234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Сторона 1: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76C3763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4D95ADCD" w14:textId="3E22392C" w:rsidR="00842BF7" w:rsidRPr="00842BF7" w:rsidRDefault="00A41234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>Сторона 2:</w:t>
            </w:r>
          </w:p>
        </w:tc>
      </w:tr>
      <w:tr w:rsidR="00842BF7" w:rsidRPr="00842BF7" w14:paraId="53CE2A24" w14:textId="77777777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70244A3D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 xml:space="preserve">________/________ </w:t>
            </w:r>
            <w:r w:rsidRPr="00842B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(подпись/Ф.И.О.)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B4109BD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491F60B7" w14:textId="77777777" w:rsidR="00842BF7" w:rsidRPr="00842BF7" w:rsidRDefault="00842BF7" w:rsidP="00842BF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BF7">
              <w:rPr>
                <w:rFonts w:ascii="Times New Roman" w:hAnsi="Times New Roman"/>
                <w:sz w:val="24"/>
                <w:szCs w:val="24"/>
              </w:rPr>
              <w:t xml:space="preserve">________/________ </w:t>
            </w:r>
            <w:r w:rsidRPr="00842B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(подпись/Ф.И.О.)</w:t>
            </w:r>
          </w:p>
        </w:tc>
      </w:tr>
    </w:tbl>
    <w:p w14:paraId="5B2DB9AC" w14:textId="77777777" w:rsidR="001011A2" w:rsidRPr="00842BF7" w:rsidRDefault="001011A2" w:rsidP="00842BF7">
      <w:pPr>
        <w:rPr>
          <w:rFonts w:ascii="Times New Roman" w:hAnsi="Times New Roman"/>
          <w:sz w:val="24"/>
          <w:szCs w:val="24"/>
        </w:rPr>
      </w:pPr>
    </w:p>
    <w:sectPr w:rsidR="001011A2" w:rsidRPr="00842BF7" w:rsidSect="00C66BAB">
      <w:headerReference w:type="default" r:id="rId6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9876" w14:textId="77777777" w:rsidR="0075688F" w:rsidRDefault="0075688F" w:rsidP="00C66BAB">
      <w:pPr>
        <w:spacing w:after="0" w:line="240" w:lineRule="auto"/>
      </w:pPr>
      <w:r>
        <w:separator/>
      </w:r>
    </w:p>
  </w:endnote>
  <w:endnote w:type="continuationSeparator" w:id="0">
    <w:p w14:paraId="68C8F097" w14:textId="77777777" w:rsidR="0075688F" w:rsidRDefault="0075688F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41BD" w14:textId="77777777" w:rsidR="0075688F" w:rsidRDefault="0075688F" w:rsidP="00C66BAB">
      <w:pPr>
        <w:spacing w:after="0" w:line="240" w:lineRule="auto"/>
      </w:pPr>
      <w:r>
        <w:separator/>
      </w:r>
    </w:p>
  </w:footnote>
  <w:footnote w:type="continuationSeparator" w:id="0">
    <w:p w14:paraId="7F255A4F" w14:textId="77777777" w:rsidR="0075688F" w:rsidRDefault="0075688F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72D8" w14:textId="77777777" w:rsidR="00C66BAB" w:rsidRPr="00E547F4" w:rsidRDefault="00E547F4" w:rsidP="00E547F4">
    <w:pPr>
      <w:pStyle w:val="a3"/>
      <w:jc w:val="right"/>
    </w:pPr>
    <w:r w:rsidRPr="00C66BAB">
      <w:rPr>
        <w:rFonts w:ascii="Times New Roman" w:hAnsi="Times New Roman"/>
        <w:sz w:val="14"/>
        <w:szCs w:val="14"/>
      </w:rPr>
      <w:t>Подготовлен</w:t>
    </w:r>
    <w:r w:rsidR="00B727F2">
      <w:rPr>
        <w:rFonts w:ascii="Times New Roman" w:hAnsi="Times New Roman"/>
        <w:sz w:val="14"/>
        <w:szCs w:val="14"/>
      </w:rPr>
      <w:t>о</w:t>
    </w:r>
    <w:r w:rsidRPr="00C66BAB">
      <w:rPr>
        <w:rFonts w:ascii="Times New Roman" w:hAnsi="Times New Roman"/>
        <w:sz w:val="14"/>
        <w:szCs w:val="14"/>
      </w:rPr>
      <w:t xml:space="preserve"> </w:t>
    </w:r>
    <w:r>
      <w:rPr>
        <w:rFonts w:ascii="Times New Roman" w:hAnsi="Times New Roman"/>
        <w:sz w:val="14"/>
        <w:szCs w:val="14"/>
      </w:rPr>
      <w:t>с использованием системы</w:t>
    </w:r>
    <w:r w:rsidRPr="00C66BAB">
      <w:rPr>
        <w:rFonts w:ascii="Times New Roman" w:hAnsi="Times New Roman"/>
        <w:sz w:val="14"/>
        <w:szCs w:val="14"/>
      </w:rPr>
      <w:t xml:space="preserve"> </w:t>
    </w:r>
    <w:r w:rsidRPr="00AD20E5">
      <w:rPr>
        <w:rFonts w:ascii="Times New Roman" w:hAnsi="Times New Roman"/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58"/>
    <w:rsid w:val="000336D0"/>
    <w:rsid w:val="00042257"/>
    <w:rsid w:val="00097DBF"/>
    <w:rsid w:val="000C2315"/>
    <w:rsid w:val="001011A2"/>
    <w:rsid w:val="00171D58"/>
    <w:rsid w:val="00180B10"/>
    <w:rsid w:val="00197944"/>
    <w:rsid w:val="002A6932"/>
    <w:rsid w:val="002B6720"/>
    <w:rsid w:val="002E501C"/>
    <w:rsid w:val="00356DDC"/>
    <w:rsid w:val="00371A2F"/>
    <w:rsid w:val="003A2B3E"/>
    <w:rsid w:val="00407685"/>
    <w:rsid w:val="00437838"/>
    <w:rsid w:val="00516D4D"/>
    <w:rsid w:val="00524F4F"/>
    <w:rsid w:val="005C22CB"/>
    <w:rsid w:val="005C50ED"/>
    <w:rsid w:val="00653623"/>
    <w:rsid w:val="00665D2A"/>
    <w:rsid w:val="006A3E3B"/>
    <w:rsid w:val="00741ED1"/>
    <w:rsid w:val="0075688F"/>
    <w:rsid w:val="00774FFA"/>
    <w:rsid w:val="007E24B5"/>
    <w:rsid w:val="00812D48"/>
    <w:rsid w:val="00842BF7"/>
    <w:rsid w:val="00951E35"/>
    <w:rsid w:val="00A41234"/>
    <w:rsid w:val="00AA4BEB"/>
    <w:rsid w:val="00AD20E5"/>
    <w:rsid w:val="00AE46A7"/>
    <w:rsid w:val="00B727F2"/>
    <w:rsid w:val="00BC4C97"/>
    <w:rsid w:val="00C37370"/>
    <w:rsid w:val="00C66BAB"/>
    <w:rsid w:val="00C979EF"/>
    <w:rsid w:val="00CA3483"/>
    <w:rsid w:val="00D30984"/>
    <w:rsid w:val="00DE5F79"/>
    <w:rsid w:val="00DF62A3"/>
    <w:rsid w:val="00E06BA5"/>
    <w:rsid w:val="00E22E58"/>
    <w:rsid w:val="00E46B7F"/>
    <w:rsid w:val="00E545A0"/>
    <w:rsid w:val="00E547F4"/>
    <w:rsid w:val="00EC3589"/>
    <w:rsid w:val="00F02EC7"/>
    <w:rsid w:val="00F430B9"/>
    <w:rsid w:val="00F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5A259"/>
  <w14:defaultImageDpi w14:val="0"/>
  <w15:docId w15:val="{0D9AF881-FD2D-4DE1-9B90-0665B1B6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PlusNormal">
    <w:name w:val="ConsPlusNormal"/>
    <w:rsid w:val="00E22E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22E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A3E3B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7E24B5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Z-KoroteevaMS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Dot1.dot</Template>
  <TotalTime>4</TotalTime>
  <Pages>3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Александр Теклёв</cp:lastModifiedBy>
  <cp:revision>2</cp:revision>
  <dcterms:created xsi:type="dcterms:W3CDTF">2026-07-11T06:13:00Z</dcterms:created>
  <dcterms:modified xsi:type="dcterms:W3CDTF">2026-07-11T06:13:00Z</dcterms:modified>
</cp:coreProperties>
</file>